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河北省水文勘测研究中心2021公开招聘工作人员面试考生防疫与安全须知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Times New Roman Regular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为确保我中心2021年度公开招聘面试工作安全顺利进行，保障广大考生和考务工作人员生命安全和身体健康，根据当前疫情形势和防控相关规定，现将我中心2021年度公开招聘工作人员面试新冠肺炎疫情防控有关事项公告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一、参加面试的考生须在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日前）申领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通信大数据行程卡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申领方式为：通过微信、支付宝搜索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小程序，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自动生成个人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通信大数据行程卡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申领方式为：通过微信、支付宝搜索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通信大数据行程卡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小程序，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获取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通信大数据行程卡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建议考生持续关注个人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通信大数据行程卡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状态，如有异常，应及时查明原因，并按相关要求执行。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二、考生应随时关注国内疫情权威信息，根据个人健康监测和行程情况，做好参考准备。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资格复审及面试前，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天内无国（境）外旅居史，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天内无国内疫情中高风险区旅居史，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日内无低风险区（中、高风险区所在县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市、区、旗，直辖市的乡镇、街道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的其他地区，下同）旅居史，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天内与新冠阳性感染者、疑似病例无密切接触史，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天内与密切接触者无密切接触史，符合上述条件的考生：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）河北健康码、行程码均为绿码且健康状况正常，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资格复审时持24小时核酸检测阴性证明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（纸质报告、电子报告均可，时间计算以核酸采样时间为准，下同）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，面试时持24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小时内核酸检测阴性证明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面试当天先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经现场测量体温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进行核酸和抗原双检后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参加面试。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资格复审及面试前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天有发热、干咳、咽痛、乏力、嗅（味）觉减退、腹泻等症状的，须到医院发热门诊进行鉴别诊断、排除新冠肺炎感染风险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当天，上述发热、咳嗽等症状未消失的，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</w:rPr>
        <w:t>经考点卫生防疫专业人员排查无疫情传播风险、研判评估可以参加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</w:rPr>
        <w:t>的，安排到隔离备用考场参加面试。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3）既往新冠肺炎确诊病例、无症状感染者及密切接触者，现已按规定完成隔离治疗、解除隔离和医学观察的考生，应当主动向考区所在地面试机构报告并提供相关证明材料。资格复审及面试当天，河北健康码、行程码均为绿码且健康状况正常，持资格复审前24小时内核酸阴性证明、面试前24小时内核酸检测阴性证明，可参加资格复审及面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近期有国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外、国内疫情中、高风险区旅居史的考生，自入境或离开国内疫情中高风险区之日起计算，至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前已按规定完成集中隔离、居家医学观察或健康监测的，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持资格复审前24小时内核酸阴性证明、面试前24小时内核酸检测阴性证明，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河北健康码、行程码均为绿码且健康状况正常，经现场测量体温正常，可参加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日内有低风险区旅居史的考生，自离开低风险区之日起计算，至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前已按疫情防控规定完成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三天两检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核酸检测的，持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三天两检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核酸检测阴性证明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资格复审前24小时内核酸阴性证明、面试前24小时内核酸检测阴性证明，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河北健康码、行程码均为绿码且健康状况正常，经现场测量体温正常，可参加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在治疗期、集中隔离、居家医学观察和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居家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健康监测的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疫风险人员，不得参加面试。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河北健康码非绿码，以及按照前款提示无法提供相关健康证明的考生，不得参加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面试。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考生在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过程中出现发热、咳嗽等症状，由考点卫生防疫专业人员进行初步诊断，视情况安排到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</w:rPr>
        <w:t>隔离备用考场参加面试，或者立即采取隔离措施，送往定点医院进行医治。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考生对个人健康状况填报实行承诺制，承诺填报内容真实、准确、完整，凡隐瞒、漏报、谎报旅居史、接触史、健康状况等疫情防控重点信息的，依规依纪依法处理。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资格复审和面试时，考生须持有效的二代居民身份证、打印的《笔试准考证》和《个人健康信息承诺书》，向考务工作人员出示“河北健康码”、行程码、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持资格复审前24小时内核酸阴性证明、面试前24小时内核酸检测阴性证明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及必备的相关健康证明，经现场测温正常后进入考场。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、考生进入考点后，需全程佩戴符合防护要求的口罩（建议佩戴医用外科口罩），仅在入场核验身份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和面试答辩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时可以暂时摘下口罩。考生须听从考点工作人员指挥，分散进入考场，进出考场、如厕时均须与他人保持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米以上距离，避免近距离接触交流。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、考生应当了解知悉疫情防控政策，增加疫情防控意识，做好个人防护工作。应密切关注居住地和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石家庄市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疫情情况，自本须知公布之日起，第一时间了解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石家庄市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疫情防控相关要求，合理安排时间到达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石家庄市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，按照要求开展核酸检测，保持健康码正常。来自国（境）外和国内疫情低、中、高风险区的考生，按疫情防控规定需履行报备手续的，应当及时主动向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考区所在地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报备（可通过河北健康码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涉疫风险自报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模块报备，或直接向考区所在地社区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、单位、宾馆酒店等报备）。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资格复审及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前主动减少外出和不必要的聚集、人员接触，不到人群拥挤、通风不好的场所，不到疫情防控处于中高风险等级的地区，乘坐公共交通工具时应注意规避疫情风险。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期间需入住宾馆的，请选择有资质并符合复工复产要求的宾馆，并提前向拟入住宾馆了解疫情防控要求。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公告发布后，疫情防控工作有新要求和规定的，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我中心将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另行公告通知，请考生随时关注河北省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水利厅网站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http://slt.hebei.gov.cn/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zJlNzNlOTU0NTc3ZWY4YWE5ZmQ0YjllZTcwNzUifQ=="/>
  </w:docVars>
  <w:rsids>
    <w:rsidRoot w:val="00651549"/>
    <w:rsid w:val="000037A8"/>
    <w:rsid w:val="00021E28"/>
    <w:rsid w:val="00053BDC"/>
    <w:rsid w:val="000A2FDC"/>
    <w:rsid w:val="00145A91"/>
    <w:rsid w:val="00166DE5"/>
    <w:rsid w:val="0021263B"/>
    <w:rsid w:val="00225378"/>
    <w:rsid w:val="002E6898"/>
    <w:rsid w:val="00383809"/>
    <w:rsid w:val="003E0641"/>
    <w:rsid w:val="003F71F3"/>
    <w:rsid w:val="00471CFD"/>
    <w:rsid w:val="00472CBC"/>
    <w:rsid w:val="006244AF"/>
    <w:rsid w:val="00651549"/>
    <w:rsid w:val="00942CE7"/>
    <w:rsid w:val="00A3128D"/>
    <w:rsid w:val="00AC05B2"/>
    <w:rsid w:val="00B71C68"/>
    <w:rsid w:val="00C02C38"/>
    <w:rsid w:val="00C13418"/>
    <w:rsid w:val="00C655EB"/>
    <w:rsid w:val="00D37D99"/>
    <w:rsid w:val="00EF701A"/>
    <w:rsid w:val="00F575C3"/>
    <w:rsid w:val="00FF78DD"/>
    <w:rsid w:val="01227D26"/>
    <w:rsid w:val="01353F1C"/>
    <w:rsid w:val="013A11A1"/>
    <w:rsid w:val="01C40DDD"/>
    <w:rsid w:val="01E31405"/>
    <w:rsid w:val="0200793B"/>
    <w:rsid w:val="02055B09"/>
    <w:rsid w:val="02220BDD"/>
    <w:rsid w:val="024B7699"/>
    <w:rsid w:val="025657AD"/>
    <w:rsid w:val="025D08EA"/>
    <w:rsid w:val="02824579"/>
    <w:rsid w:val="02A357B2"/>
    <w:rsid w:val="02B26E88"/>
    <w:rsid w:val="02F33F73"/>
    <w:rsid w:val="031A67DB"/>
    <w:rsid w:val="03280EF8"/>
    <w:rsid w:val="038A3960"/>
    <w:rsid w:val="039F0BC2"/>
    <w:rsid w:val="03B2682F"/>
    <w:rsid w:val="03D13336"/>
    <w:rsid w:val="03F56925"/>
    <w:rsid w:val="03FB485E"/>
    <w:rsid w:val="041230E1"/>
    <w:rsid w:val="04207E21"/>
    <w:rsid w:val="043F0BEF"/>
    <w:rsid w:val="044E78FD"/>
    <w:rsid w:val="045D72C7"/>
    <w:rsid w:val="046E5030"/>
    <w:rsid w:val="04A668E4"/>
    <w:rsid w:val="04AB3B8E"/>
    <w:rsid w:val="04B36EE7"/>
    <w:rsid w:val="04CC1D57"/>
    <w:rsid w:val="04D31337"/>
    <w:rsid w:val="051B7113"/>
    <w:rsid w:val="05733B7B"/>
    <w:rsid w:val="0575490C"/>
    <w:rsid w:val="05A455D5"/>
    <w:rsid w:val="05BE78F1"/>
    <w:rsid w:val="05DB04A3"/>
    <w:rsid w:val="05E6136B"/>
    <w:rsid w:val="0623060C"/>
    <w:rsid w:val="066040B6"/>
    <w:rsid w:val="06744B38"/>
    <w:rsid w:val="0677253B"/>
    <w:rsid w:val="06A42F8B"/>
    <w:rsid w:val="06DE2A49"/>
    <w:rsid w:val="06DE30FA"/>
    <w:rsid w:val="070531B0"/>
    <w:rsid w:val="070C51C5"/>
    <w:rsid w:val="075E313A"/>
    <w:rsid w:val="07866B35"/>
    <w:rsid w:val="078C625B"/>
    <w:rsid w:val="079C00B5"/>
    <w:rsid w:val="07CF36C6"/>
    <w:rsid w:val="07D3384F"/>
    <w:rsid w:val="07FF3B57"/>
    <w:rsid w:val="08014347"/>
    <w:rsid w:val="086F3F38"/>
    <w:rsid w:val="0874698D"/>
    <w:rsid w:val="087E40F2"/>
    <w:rsid w:val="08B83231"/>
    <w:rsid w:val="08C07E24"/>
    <w:rsid w:val="08E753B1"/>
    <w:rsid w:val="091D0DD3"/>
    <w:rsid w:val="09410F65"/>
    <w:rsid w:val="09843957"/>
    <w:rsid w:val="09864BCA"/>
    <w:rsid w:val="098D1299"/>
    <w:rsid w:val="099A43F7"/>
    <w:rsid w:val="09AE09B2"/>
    <w:rsid w:val="09C90B42"/>
    <w:rsid w:val="0A0E38B0"/>
    <w:rsid w:val="0ACC48A0"/>
    <w:rsid w:val="0BA61B9C"/>
    <w:rsid w:val="0C156539"/>
    <w:rsid w:val="0C255F14"/>
    <w:rsid w:val="0C4072B2"/>
    <w:rsid w:val="0C601702"/>
    <w:rsid w:val="0CA254F5"/>
    <w:rsid w:val="0CC64445"/>
    <w:rsid w:val="0D123931"/>
    <w:rsid w:val="0D1D3A97"/>
    <w:rsid w:val="0D33389B"/>
    <w:rsid w:val="0D4B4524"/>
    <w:rsid w:val="0D5B77EB"/>
    <w:rsid w:val="0D6945E7"/>
    <w:rsid w:val="0DAD5C53"/>
    <w:rsid w:val="0DB727A4"/>
    <w:rsid w:val="0E09528C"/>
    <w:rsid w:val="0E121D82"/>
    <w:rsid w:val="0E15651D"/>
    <w:rsid w:val="0E4221B9"/>
    <w:rsid w:val="0E6E29D3"/>
    <w:rsid w:val="0E931D60"/>
    <w:rsid w:val="0E9C279A"/>
    <w:rsid w:val="0EB371F0"/>
    <w:rsid w:val="0EBC1EF2"/>
    <w:rsid w:val="0ED168E7"/>
    <w:rsid w:val="0EEA79A9"/>
    <w:rsid w:val="0EF6013C"/>
    <w:rsid w:val="0F630E3B"/>
    <w:rsid w:val="0F9A317D"/>
    <w:rsid w:val="0FB80D8F"/>
    <w:rsid w:val="0FC802D4"/>
    <w:rsid w:val="10400C7E"/>
    <w:rsid w:val="104B26C9"/>
    <w:rsid w:val="10515BB4"/>
    <w:rsid w:val="10802373"/>
    <w:rsid w:val="10977CD8"/>
    <w:rsid w:val="109E5A78"/>
    <w:rsid w:val="10D73F5D"/>
    <w:rsid w:val="11660265"/>
    <w:rsid w:val="116752E1"/>
    <w:rsid w:val="11A7426A"/>
    <w:rsid w:val="124204F3"/>
    <w:rsid w:val="12665599"/>
    <w:rsid w:val="128C56AE"/>
    <w:rsid w:val="13124C07"/>
    <w:rsid w:val="13310D38"/>
    <w:rsid w:val="13E11515"/>
    <w:rsid w:val="13F75ED3"/>
    <w:rsid w:val="14714FDD"/>
    <w:rsid w:val="14BB38FA"/>
    <w:rsid w:val="14EA4F9C"/>
    <w:rsid w:val="14FB6DC8"/>
    <w:rsid w:val="153951E6"/>
    <w:rsid w:val="153F081E"/>
    <w:rsid w:val="15471668"/>
    <w:rsid w:val="158B4916"/>
    <w:rsid w:val="15912D81"/>
    <w:rsid w:val="1594241D"/>
    <w:rsid w:val="159E2680"/>
    <w:rsid w:val="15CB5E83"/>
    <w:rsid w:val="15F33A7F"/>
    <w:rsid w:val="167D0169"/>
    <w:rsid w:val="169057B7"/>
    <w:rsid w:val="16D97C3F"/>
    <w:rsid w:val="17010EAC"/>
    <w:rsid w:val="1722776F"/>
    <w:rsid w:val="17285513"/>
    <w:rsid w:val="173710AA"/>
    <w:rsid w:val="176F4EEF"/>
    <w:rsid w:val="179B3F36"/>
    <w:rsid w:val="17A35BFB"/>
    <w:rsid w:val="17B574A5"/>
    <w:rsid w:val="17BE6FF8"/>
    <w:rsid w:val="183E5B94"/>
    <w:rsid w:val="18483DC2"/>
    <w:rsid w:val="18A14FE7"/>
    <w:rsid w:val="18A706B9"/>
    <w:rsid w:val="18D81119"/>
    <w:rsid w:val="18D92F68"/>
    <w:rsid w:val="19671843"/>
    <w:rsid w:val="197A0088"/>
    <w:rsid w:val="19A52E4A"/>
    <w:rsid w:val="19C614EB"/>
    <w:rsid w:val="1A0C111B"/>
    <w:rsid w:val="1A0E5658"/>
    <w:rsid w:val="1A3214DC"/>
    <w:rsid w:val="1A325E8C"/>
    <w:rsid w:val="1A5B7129"/>
    <w:rsid w:val="1A66082C"/>
    <w:rsid w:val="1A8E38DF"/>
    <w:rsid w:val="1A903AFB"/>
    <w:rsid w:val="1A9C375D"/>
    <w:rsid w:val="1AA72BF2"/>
    <w:rsid w:val="1AC76DF0"/>
    <w:rsid w:val="1ACF72AA"/>
    <w:rsid w:val="1AD02149"/>
    <w:rsid w:val="1AD9586F"/>
    <w:rsid w:val="1B157B5C"/>
    <w:rsid w:val="1B503DC4"/>
    <w:rsid w:val="1B897024"/>
    <w:rsid w:val="1BD93961"/>
    <w:rsid w:val="1BDF5C76"/>
    <w:rsid w:val="1BF9122C"/>
    <w:rsid w:val="1BFB6AD2"/>
    <w:rsid w:val="1BFC4422"/>
    <w:rsid w:val="1C0302FC"/>
    <w:rsid w:val="1C244D1E"/>
    <w:rsid w:val="1C2B0682"/>
    <w:rsid w:val="1C2C0CB2"/>
    <w:rsid w:val="1C426FC0"/>
    <w:rsid w:val="1C716FAF"/>
    <w:rsid w:val="1C7E7562"/>
    <w:rsid w:val="1C872CDB"/>
    <w:rsid w:val="1CD67F7C"/>
    <w:rsid w:val="1CE57ECC"/>
    <w:rsid w:val="1D027106"/>
    <w:rsid w:val="1D374F2E"/>
    <w:rsid w:val="1D3E15EC"/>
    <w:rsid w:val="1D8A2A83"/>
    <w:rsid w:val="1DB06A6D"/>
    <w:rsid w:val="1DDF0F7C"/>
    <w:rsid w:val="1E020C80"/>
    <w:rsid w:val="1E025F17"/>
    <w:rsid w:val="1E446A63"/>
    <w:rsid w:val="1E623F83"/>
    <w:rsid w:val="1E876FC3"/>
    <w:rsid w:val="1EB267A4"/>
    <w:rsid w:val="1F190486"/>
    <w:rsid w:val="1F3B15DE"/>
    <w:rsid w:val="1F5426F2"/>
    <w:rsid w:val="1F642329"/>
    <w:rsid w:val="1FA257FC"/>
    <w:rsid w:val="1FAD2314"/>
    <w:rsid w:val="1FB234F9"/>
    <w:rsid w:val="1FF00B97"/>
    <w:rsid w:val="201C5E0F"/>
    <w:rsid w:val="202B59E2"/>
    <w:rsid w:val="20440402"/>
    <w:rsid w:val="20457135"/>
    <w:rsid w:val="206E2381"/>
    <w:rsid w:val="208F0FE4"/>
    <w:rsid w:val="20992FDD"/>
    <w:rsid w:val="20B31DDB"/>
    <w:rsid w:val="20F52909"/>
    <w:rsid w:val="210A7D9E"/>
    <w:rsid w:val="21276ED6"/>
    <w:rsid w:val="217B6F14"/>
    <w:rsid w:val="21E74BB6"/>
    <w:rsid w:val="220B1C60"/>
    <w:rsid w:val="22331FD0"/>
    <w:rsid w:val="223331A6"/>
    <w:rsid w:val="228D5F39"/>
    <w:rsid w:val="22BB17B1"/>
    <w:rsid w:val="22BF4037"/>
    <w:rsid w:val="22D067DB"/>
    <w:rsid w:val="2301462D"/>
    <w:rsid w:val="2302372E"/>
    <w:rsid w:val="231C5EB2"/>
    <w:rsid w:val="23454B83"/>
    <w:rsid w:val="23607DE2"/>
    <w:rsid w:val="23892DDD"/>
    <w:rsid w:val="238B2917"/>
    <w:rsid w:val="23B24E0B"/>
    <w:rsid w:val="23BE3486"/>
    <w:rsid w:val="23C93BD9"/>
    <w:rsid w:val="23D179C5"/>
    <w:rsid w:val="23D22919"/>
    <w:rsid w:val="23F30C56"/>
    <w:rsid w:val="242C7443"/>
    <w:rsid w:val="24853FA4"/>
    <w:rsid w:val="249E6E14"/>
    <w:rsid w:val="24AD1F91"/>
    <w:rsid w:val="24C0322E"/>
    <w:rsid w:val="24C71B0D"/>
    <w:rsid w:val="24F84776"/>
    <w:rsid w:val="251D388F"/>
    <w:rsid w:val="25B933A9"/>
    <w:rsid w:val="25E46D38"/>
    <w:rsid w:val="25E80009"/>
    <w:rsid w:val="26164A91"/>
    <w:rsid w:val="262E0E06"/>
    <w:rsid w:val="266B0D73"/>
    <w:rsid w:val="26B973EE"/>
    <w:rsid w:val="27014791"/>
    <w:rsid w:val="2715137F"/>
    <w:rsid w:val="27384E38"/>
    <w:rsid w:val="275D3DC3"/>
    <w:rsid w:val="276F00D9"/>
    <w:rsid w:val="279055AB"/>
    <w:rsid w:val="27A55F84"/>
    <w:rsid w:val="27D1399A"/>
    <w:rsid w:val="27FA0805"/>
    <w:rsid w:val="28447CD2"/>
    <w:rsid w:val="28594272"/>
    <w:rsid w:val="28CE5320"/>
    <w:rsid w:val="28DA6598"/>
    <w:rsid w:val="28F60571"/>
    <w:rsid w:val="28F60FCD"/>
    <w:rsid w:val="28F65471"/>
    <w:rsid w:val="28FC05AD"/>
    <w:rsid w:val="292518B2"/>
    <w:rsid w:val="29300FB7"/>
    <w:rsid w:val="29491A44"/>
    <w:rsid w:val="29583A35"/>
    <w:rsid w:val="298F1421"/>
    <w:rsid w:val="299364BC"/>
    <w:rsid w:val="299B75A1"/>
    <w:rsid w:val="29D05CC2"/>
    <w:rsid w:val="2A09294E"/>
    <w:rsid w:val="2A1759E6"/>
    <w:rsid w:val="2A585CB7"/>
    <w:rsid w:val="2A611E7B"/>
    <w:rsid w:val="2A6B62AA"/>
    <w:rsid w:val="2A724EF6"/>
    <w:rsid w:val="2A8B127A"/>
    <w:rsid w:val="2ABB304D"/>
    <w:rsid w:val="2AD30360"/>
    <w:rsid w:val="2B147CFF"/>
    <w:rsid w:val="2B2E6FF8"/>
    <w:rsid w:val="2B5244B4"/>
    <w:rsid w:val="2B5E4393"/>
    <w:rsid w:val="2B6A3896"/>
    <w:rsid w:val="2B804AA3"/>
    <w:rsid w:val="2BE0412D"/>
    <w:rsid w:val="2BF805B9"/>
    <w:rsid w:val="2C387B4E"/>
    <w:rsid w:val="2C463A0E"/>
    <w:rsid w:val="2CB433A2"/>
    <w:rsid w:val="2CBE0804"/>
    <w:rsid w:val="2CCE5A47"/>
    <w:rsid w:val="2CDE2DEE"/>
    <w:rsid w:val="2CE47D2A"/>
    <w:rsid w:val="2CF03F85"/>
    <w:rsid w:val="2CFB7EF2"/>
    <w:rsid w:val="2D0A3868"/>
    <w:rsid w:val="2D0F08AF"/>
    <w:rsid w:val="2D15584A"/>
    <w:rsid w:val="2D1F08B7"/>
    <w:rsid w:val="2D3D2B71"/>
    <w:rsid w:val="2D642644"/>
    <w:rsid w:val="2D8A58F3"/>
    <w:rsid w:val="2E22713F"/>
    <w:rsid w:val="2E295D71"/>
    <w:rsid w:val="2EA23B64"/>
    <w:rsid w:val="2EC71D42"/>
    <w:rsid w:val="2ED26038"/>
    <w:rsid w:val="2EF40F73"/>
    <w:rsid w:val="2F020A41"/>
    <w:rsid w:val="2F092F93"/>
    <w:rsid w:val="2F260ABC"/>
    <w:rsid w:val="2F957AE8"/>
    <w:rsid w:val="2FAD0853"/>
    <w:rsid w:val="2FAF1ED5"/>
    <w:rsid w:val="2FD60DFE"/>
    <w:rsid w:val="3052566D"/>
    <w:rsid w:val="305F1B4D"/>
    <w:rsid w:val="30637313"/>
    <w:rsid w:val="30B6636A"/>
    <w:rsid w:val="30CF050F"/>
    <w:rsid w:val="30E958BB"/>
    <w:rsid w:val="30F504CA"/>
    <w:rsid w:val="312D7689"/>
    <w:rsid w:val="312E1301"/>
    <w:rsid w:val="313A7EC4"/>
    <w:rsid w:val="31435B14"/>
    <w:rsid w:val="318B0841"/>
    <w:rsid w:val="31992E3D"/>
    <w:rsid w:val="319E64E3"/>
    <w:rsid w:val="31A87524"/>
    <w:rsid w:val="31DE1FF0"/>
    <w:rsid w:val="32052E6C"/>
    <w:rsid w:val="331704BD"/>
    <w:rsid w:val="331B1319"/>
    <w:rsid w:val="334A4B46"/>
    <w:rsid w:val="33994F2A"/>
    <w:rsid w:val="339B3285"/>
    <w:rsid w:val="33A4039F"/>
    <w:rsid w:val="33B324F6"/>
    <w:rsid w:val="33E83217"/>
    <w:rsid w:val="33F219C4"/>
    <w:rsid w:val="340731B0"/>
    <w:rsid w:val="340D5E2D"/>
    <w:rsid w:val="346A326E"/>
    <w:rsid w:val="347251AF"/>
    <w:rsid w:val="34985E1D"/>
    <w:rsid w:val="34A4180F"/>
    <w:rsid w:val="34A42225"/>
    <w:rsid w:val="34B50CB6"/>
    <w:rsid w:val="34C9145B"/>
    <w:rsid w:val="34EF129B"/>
    <w:rsid w:val="34FA3BF3"/>
    <w:rsid w:val="35365AA0"/>
    <w:rsid w:val="354D0808"/>
    <w:rsid w:val="35523B51"/>
    <w:rsid w:val="358160C7"/>
    <w:rsid w:val="359E3D43"/>
    <w:rsid w:val="35D501BC"/>
    <w:rsid w:val="35E825E5"/>
    <w:rsid w:val="360867E3"/>
    <w:rsid w:val="362178A5"/>
    <w:rsid w:val="362A0508"/>
    <w:rsid w:val="362B2289"/>
    <w:rsid w:val="362D4887"/>
    <w:rsid w:val="366D2842"/>
    <w:rsid w:val="36704F09"/>
    <w:rsid w:val="3688019F"/>
    <w:rsid w:val="369662A5"/>
    <w:rsid w:val="36C56482"/>
    <w:rsid w:val="37276472"/>
    <w:rsid w:val="372E5DD5"/>
    <w:rsid w:val="374A387D"/>
    <w:rsid w:val="375F68D7"/>
    <w:rsid w:val="3790083E"/>
    <w:rsid w:val="37974D89"/>
    <w:rsid w:val="37E900CB"/>
    <w:rsid w:val="38023939"/>
    <w:rsid w:val="380D00E1"/>
    <w:rsid w:val="384D672F"/>
    <w:rsid w:val="38835861"/>
    <w:rsid w:val="388F28C7"/>
    <w:rsid w:val="38C369F1"/>
    <w:rsid w:val="38F823C9"/>
    <w:rsid w:val="38FF05EA"/>
    <w:rsid w:val="390B0AF7"/>
    <w:rsid w:val="39553AED"/>
    <w:rsid w:val="3971469F"/>
    <w:rsid w:val="3972192D"/>
    <w:rsid w:val="39C658FF"/>
    <w:rsid w:val="39CB2AED"/>
    <w:rsid w:val="39DA774C"/>
    <w:rsid w:val="39E3455C"/>
    <w:rsid w:val="3A497A28"/>
    <w:rsid w:val="3A5669F3"/>
    <w:rsid w:val="3A6322F5"/>
    <w:rsid w:val="3A9E1931"/>
    <w:rsid w:val="3AAD5AFE"/>
    <w:rsid w:val="3AE53941"/>
    <w:rsid w:val="3B255741"/>
    <w:rsid w:val="3B9B7A28"/>
    <w:rsid w:val="3BD45B13"/>
    <w:rsid w:val="3BDB4052"/>
    <w:rsid w:val="3BE15822"/>
    <w:rsid w:val="3C0056C8"/>
    <w:rsid w:val="3C1A2306"/>
    <w:rsid w:val="3C4A1903"/>
    <w:rsid w:val="3C796B68"/>
    <w:rsid w:val="3C7D5D63"/>
    <w:rsid w:val="3CC43C83"/>
    <w:rsid w:val="3CDA60DA"/>
    <w:rsid w:val="3D036C09"/>
    <w:rsid w:val="3D6469F5"/>
    <w:rsid w:val="3D8449A1"/>
    <w:rsid w:val="3D922FF7"/>
    <w:rsid w:val="3D957437"/>
    <w:rsid w:val="3DAF04AF"/>
    <w:rsid w:val="3DC237F9"/>
    <w:rsid w:val="3DD27DDC"/>
    <w:rsid w:val="3DD70179"/>
    <w:rsid w:val="3E0D77EC"/>
    <w:rsid w:val="3E1675C3"/>
    <w:rsid w:val="3E5F5FC7"/>
    <w:rsid w:val="3E9F3978"/>
    <w:rsid w:val="3EC50BD4"/>
    <w:rsid w:val="3ED3246D"/>
    <w:rsid w:val="3EDA0E14"/>
    <w:rsid w:val="3EDC2B8F"/>
    <w:rsid w:val="3EE91D9D"/>
    <w:rsid w:val="3F1F68EE"/>
    <w:rsid w:val="3F3029AA"/>
    <w:rsid w:val="3F3B545B"/>
    <w:rsid w:val="3F880691"/>
    <w:rsid w:val="3FB52449"/>
    <w:rsid w:val="3FE5186A"/>
    <w:rsid w:val="3FE90A07"/>
    <w:rsid w:val="404E0982"/>
    <w:rsid w:val="407E50B7"/>
    <w:rsid w:val="40A82503"/>
    <w:rsid w:val="40B35266"/>
    <w:rsid w:val="40BC4452"/>
    <w:rsid w:val="40D95004"/>
    <w:rsid w:val="40F76A41"/>
    <w:rsid w:val="41217824"/>
    <w:rsid w:val="41306BEE"/>
    <w:rsid w:val="41336EE8"/>
    <w:rsid w:val="415241FD"/>
    <w:rsid w:val="41546130"/>
    <w:rsid w:val="41811B86"/>
    <w:rsid w:val="420F09AF"/>
    <w:rsid w:val="423C08D1"/>
    <w:rsid w:val="42464136"/>
    <w:rsid w:val="42532F86"/>
    <w:rsid w:val="425A3F23"/>
    <w:rsid w:val="42613503"/>
    <w:rsid w:val="42905B96"/>
    <w:rsid w:val="42C45840"/>
    <w:rsid w:val="42DE02C6"/>
    <w:rsid w:val="42EE7BE3"/>
    <w:rsid w:val="42FF03CA"/>
    <w:rsid w:val="43346E69"/>
    <w:rsid w:val="436239D7"/>
    <w:rsid w:val="43872C1F"/>
    <w:rsid w:val="43AA3558"/>
    <w:rsid w:val="43ED3D0C"/>
    <w:rsid w:val="44223F78"/>
    <w:rsid w:val="44642539"/>
    <w:rsid w:val="44A74C61"/>
    <w:rsid w:val="45240F4C"/>
    <w:rsid w:val="45554E75"/>
    <w:rsid w:val="45637592"/>
    <w:rsid w:val="45813EBC"/>
    <w:rsid w:val="45BA4E53"/>
    <w:rsid w:val="45FC1DFE"/>
    <w:rsid w:val="46203ACC"/>
    <w:rsid w:val="46307309"/>
    <w:rsid w:val="46332438"/>
    <w:rsid w:val="46384977"/>
    <w:rsid w:val="465B742D"/>
    <w:rsid w:val="4670640B"/>
    <w:rsid w:val="467B315C"/>
    <w:rsid w:val="46B04A59"/>
    <w:rsid w:val="46DD15C6"/>
    <w:rsid w:val="46F5246C"/>
    <w:rsid w:val="473135AB"/>
    <w:rsid w:val="473C62ED"/>
    <w:rsid w:val="47440713"/>
    <w:rsid w:val="4747298B"/>
    <w:rsid w:val="475573AE"/>
    <w:rsid w:val="479922DC"/>
    <w:rsid w:val="47A3615F"/>
    <w:rsid w:val="47A52ED9"/>
    <w:rsid w:val="47C84024"/>
    <w:rsid w:val="480E0DE0"/>
    <w:rsid w:val="483603EC"/>
    <w:rsid w:val="48AE2F20"/>
    <w:rsid w:val="48F444F9"/>
    <w:rsid w:val="49045C50"/>
    <w:rsid w:val="490B0080"/>
    <w:rsid w:val="491237A9"/>
    <w:rsid w:val="491A440C"/>
    <w:rsid w:val="499C2277"/>
    <w:rsid w:val="49C425C9"/>
    <w:rsid w:val="49D24CE6"/>
    <w:rsid w:val="49D34077"/>
    <w:rsid w:val="49D605EE"/>
    <w:rsid w:val="49DA14CE"/>
    <w:rsid w:val="49F509D5"/>
    <w:rsid w:val="4A295549"/>
    <w:rsid w:val="4A4E23DD"/>
    <w:rsid w:val="4A6E2C61"/>
    <w:rsid w:val="4A8F0E29"/>
    <w:rsid w:val="4ACC52C9"/>
    <w:rsid w:val="4B37654A"/>
    <w:rsid w:val="4B885FA4"/>
    <w:rsid w:val="4B8B7843"/>
    <w:rsid w:val="4BB25D48"/>
    <w:rsid w:val="4BCC685E"/>
    <w:rsid w:val="4BD5286C"/>
    <w:rsid w:val="4BDA3F13"/>
    <w:rsid w:val="4C291CF0"/>
    <w:rsid w:val="4C4A2E25"/>
    <w:rsid w:val="4C8B3BF3"/>
    <w:rsid w:val="4CEA67EB"/>
    <w:rsid w:val="4CF96907"/>
    <w:rsid w:val="4D083276"/>
    <w:rsid w:val="4D591C88"/>
    <w:rsid w:val="4D596AB1"/>
    <w:rsid w:val="4D797528"/>
    <w:rsid w:val="4D7E0303"/>
    <w:rsid w:val="4DA37538"/>
    <w:rsid w:val="4DFB0ADC"/>
    <w:rsid w:val="4E231FB4"/>
    <w:rsid w:val="4E395A8F"/>
    <w:rsid w:val="4E404B2B"/>
    <w:rsid w:val="4E5B34FC"/>
    <w:rsid w:val="4E5E1D71"/>
    <w:rsid w:val="4E674F02"/>
    <w:rsid w:val="4E777623"/>
    <w:rsid w:val="4E9B1B4B"/>
    <w:rsid w:val="4EBC7D13"/>
    <w:rsid w:val="4EDE60D6"/>
    <w:rsid w:val="4F0D55B3"/>
    <w:rsid w:val="4F1119BE"/>
    <w:rsid w:val="4F464F29"/>
    <w:rsid w:val="4F4769FA"/>
    <w:rsid w:val="4F7725B8"/>
    <w:rsid w:val="4F847D02"/>
    <w:rsid w:val="4FD73056"/>
    <w:rsid w:val="4FDA2B47"/>
    <w:rsid w:val="500E25A8"/>
    <w:rsid w:val="50357D7D"/>
    <w:rsid w:val="5038161B"/>
    <w:rsid w:val="50AA163D"/>
    <w:rsid w:val="50C86E43"/>
    <w:rsid w:val="50CB0BB2"/>
    <w:rsid w:val="50EE4AFC"/>
    <w:rsid w:val="50FB0FC7"/>
    <w:rsid w:val="51071719"/>
    <w:rsid w:val="512C1180"/>
    <w:rsid w:val="5155773A"/>
    <w:rsid w:val="51926385"/>
    <w:rsid w:val="51C116E4"/>
    <w:rsid w:val="51CF6DBB"/>
    <w:rsid w:val="51DC4F0A"/>
    <w:rsid w:val="51ED4DB3"/>
    <w:rsid w:val="521C5B42"/>
    <w:rsid w:val="52495D62"/>
    <w:rsid w:val="524C361A"/>
    <w:rsid w:val="526D4C9B"/>
    <w:rsid w:val="529D7A0A"/>
    <w:rsid w:val="52B07B8F"/>
    <w:rsid w:val="532F30EC"/>
    <w:rsid w:val="53312A7E"/>
    <w:rsid w:val="5358625C"/>
    <w:rsid w:val="537507FE"/>
    <w:rsid w:val="53A37ED7"/>
    <w:rsid w:val="53CF33EE"/>
    <w:rsid w:val="53E141FF"/>
    <w:rsid w:val="53E61BDA"/>
    <w:rsid w:val="53F252D8"/>
    <w:rsid w:val="53FE33E8"/>
    <w:rsid w:val="54320A2E"/>
    <w:rsid w:val="543A2167"/>
    <w:rsid w:val="544753C2"/>
    <w:rsid w:val="54BE69CF"/>
    <w:rsid w:val="54BF230B"/>
    <w:rsid w:val="55083CB2"/>
    <w:rsid w:val="550F7632"/>
    <w:rsid w:val="55727A33"/>
    <w:rsid w:val="55B805A1"/>
    <w:rsid w:val="55E877CA"/>
    <w:rsid w:val="560C332E"/>
    <w:rsid w:val="56156687"/>
    <w:rsid w:val="56271E99"/>
    <w:rsid w:val="56912A70"/>
    <w:rsid w:val="57517EB7"/>
    <w:rsid w:val="575E5E0B"/>
    <w:rsid w:val="578D34F8"/>
    <w:rsid w:val="579637F7"/>
    <w:rsid w:val="57985A70"/>
    <w:rsid w:val="57AE3C91"/>
    <w:rsid w:val="57EA33D3"/>
    <w:rsid w:val="57F057AD"/>
    <w:rsid w:val="5813309A"/>
    <w:rsid w:val="583711C0"/>
    <w:rsid w:val="58401BFE"/>
    <w:rsid w:val="58615BB3"/>
    <w:rsid w:val="58676186"/>
    <w:rsid w:val="587E09D7"/>
    <w:rsid w:val="58812BFC"/>
    <w:rsid w:val="5886386C"/>
    <w:rsid w:val="58B73A25"/>
    <w:rsid w:val="58CB0421"/>
    <w:rsid w:val="58FA1B64"/>
    <w:rsid w:val="59367040"/>
    <w:rsid w:val="595A3E5B"/>
    <w:rsid w:val="595F030D"/>
    <w:rsid w:val="59763438"/>
    <w:rsid w:val="59D62D18"/>
    <w:rsid w:val="59DB16F2"/>
    <w:rsid w:val="59FA6314"/>
    <w:rsid w:val="5A2A4781"/>
    <w:rsid w:val="5A546AD1"/>
    <w:rsid w:val="5A5879DD"/>
    <w:rsid w:val="5A7C60CB"/>
    <w:rsid w:val="5AFE1DDF"/>
    <w:rsid w:val="5B13515F"/>
    <w:rsid w:val="5B4D1F72"/>
    <w:rsid w:val="5B4E24A9"/>
    <w:rsid w:val="5B601E69"/>
    <w:rsid w:val="5B6D2AC1"/>
    <w:rsid w:val="5BC80990"/>
    <w:rsid w:val="5BF64864"/>
    <w:rsid w:val="5C043425"/>
    <w:rsid w:val="5C1178F0"/>
    <w:rsid w:val="5C1473E0"/>
    <w:rsid w:val="5C4E46A0"/>
    <w:rsid w:val="5C725384"/>
    <w:rsid w:val="5C844566"/>
    <w:rsid w:val="5C8515EC"/>
    <w:rsid w:val="5C870085"/>
    <w:rsid w:val="5CAC1409"/>
    <w:rsid w:val="5D053CB1"/>
    <w:rsid w:val="5D29366A"/>
    <w:rsid w:val="5D2A2230"/>
    <w:rsid w:val="5D3A2E77"/>
    <w:rsid w:val="5D543B61"/>
    <w:rsid w:val="5D696B93"/>
    <w:rsid w:val="5D7B1A07"/>
    <w:rsid w:val="5D8021EE"/>
    <w:rsid w:val="5D827FFC"/>
    <w:rsid w:val="5D9A7210"/>
    <w:rsid w:val="5DC14A5A"/>
    <w:rsid w:val="5DCA47DE"/>
    <w:rsid w:val="5DDA005A"/>
    <w:rsid w:val="5E140C16"/>
    <w:rsid w:val="5E1A089A"/>
    <w:rsid w:val="5E5D0BCB"/>
    <w:rsid w:val="5E613E56"/>
    <w:rsid w:val="5EAF2FC7"/>
    <w:rsid w:val="5EB154D0"/>
    <w:rsid w:val="5EDD1975"/>
    <w:rsid w:val="5F043CD3"/>
    <w:rsid w:val="5F154640"/>
    <w:rsid w:val="5F223BC2"/>
    <w:rsid w:val="5F431C3D"/>
    <w:rsid w:val="5F5F2987"/>
    <w:rsid w:val="5F6B7317"/>
    <w:rsid w:val="5F6C4618"/>
    <w:rsid w:val="5FB81275"/>
    <w:rsid w:val="5FEB0458"/>
    <w:rsid w:val="5FFA1467"/>
    <w:rsid w:val="600B28A8"/>
    <w:rsid w:val="60A501AC"/>
    <w:rsid w:val="60D57EFC"/>
    <w:rsid w:val="61202383"/>
    <w:rsid w:val="613100ED"/>
    <w:rsid w:val="613A2DB2"/>
    <w:rsid w:val="6146126C"/>
    <w:rsid w:val="6165009E"/>
    <w:rsid w:val="61656D32"/>
    <w:rsid w:val="619A0388"/>
    <w:rsid w:val="619A2136"/>
    <w:rsid w:val="61C91640"/>
    <w:rsid w:val="61D05B58"/>
    <w:rsid w:val="61D5316E"/>
    <w:rsid w:val="623B56C7"/>
    <w:rsid w:val="625E65CD"/>
    <w:rsid w:val="6288047D"/>
    <w:rsid w:val="62CA5DFB"/>
    <w:rsid w:val="62DD746D"/>
    <w:rsid w:val="631C282A"/>
    <w:rsid w:val="636832FC"/>
    <w:rsid w:val="63796D65"/>
    <w:rsid w:val="63894210"/>
    <w:rsid w:val="63A526A2"/>
    <w:rsid w:val="63D01E3F"/>
    <w:rsid w:val="64231BE8"/>
    <w:rsid w:val="642644C9"/>
    <w:rsid w:val="64287FE6"/>
    <w:rsid w:val="642D58B1"/>
    <w:rsid w:val="643319E9"/>
    <w:rsid w:val="64462101"/>
    <w:rsid w:val="648B23B3"/>
    <w:rsid w:val="6496301E"/>
    <w:rsid w:val="649B1BBE"/>
    <w:rsid w:val="64DE1B46"/>
    <w:rsid w:val="64FB56E5"/>
    <w:rsid w:val="65280D25"/>
    <w:rsid w:val="652E33B0"/>
    <w:rsid w:val="65646CE3"/>
    <w:rsid w:val="65E41BD1"/>
    <w:rsid w:val="666A0E45"/>
    <w:rsid w:val="667025A2"/>
    <w:rsid w:val="66AB26EF"/>
    <w:rsid w:val="66AD6467"/>
    <w:rsid w:val="66B81808"/>
    <w:rsid w:val="66C35C8B"/>
    <w:rsid w:val="670818F0"/>
    <w:rsid w:val="671053D7"/>
    <w:rsid w:val="671105B6"/>
    <w:rsid w:val="6712451C"/>
    <w:rsid w:val="672C67D1"/>
    <w:rsid w:val="676B4BBF"/>
    <w:rsid w:val="67705E13"/>
    <w:rsid w:val="677C5CD4"/>
    <w:rsid w:val="67A207B4"/>
    <w:rsid w:val="67C223E6"/>
    <w:rsid w:val="67C779FD"/>
    <w:rsid w:val="683A1F7D"/>
    <w:rsid w:val="68487C65"/>
    <w:rsid w:val="6861575B"/>
    <w:rsid w:val="688E2ECE"/>
    <w:rsid w:val="68A87FAE"/>
    <w:rsid w:val="68DB53CB"/>
    <w:rsid w:val="69295F72"/>
    <w:rsid w:val="69382960"/>
    <w:rsid w:val="6976738D"/>
    <w:rsid w:val="69825989"/>
    <w:rsid w:val="69A47FF6"/>
    <w:rsid w:val="69BC5A67"/>
    <w:rsid w:val="69BC7A70"/>
    <w:rsid w:val="69BF6BDD"/>
    <w:rsid w:val="69DA1480"/>
    <w:rsid w:val="69FB3EBE"/>
    <w:rsid w:val="6A2C63F9"/>
    <w:rsid w:val="6A483035"/>
    <w:rsid w:val="6A5B5588"/>
    <w:rsid w:val="6AA05C6A"/>
    <w:rsid w:val="6AB7336F"/>
    <w:rsid w:val="6B036F9E"/>
    <w:rsid w:val="6C0E79A8"/>
    <w:rsid w:val="6C17401C"/>
    <w:rsid w:val="6C1C0317"/>
    <w:rsid w:val="6C4B6506"/>
    <w:rsid w:val="6C4C04D0"/>
    <w:rsid w:val="6C4C7AA1"/>
    <w:rsid w:val="6C56014C"/>
    <w:rsid w:val="6C5F0204"/>
    <w:rsid w:val="6C8D4D71"/>
    <w:rsid w:val="6CB0014C"/>
    <w:rsid w:val="6CB76737"/>
    <w:rsid w:val="6CE23B04"/>
    <w:rsid w:val="6CE460B9"/>
    <w:rsid w:val="6D0D2495"/>
    <w:rsid w:val="6D2074E5"/>
    <w:rsid w:val="6D4F35D6"/>
    <w:rsid w:val="6D502BE5"/>
    <w:rsid w:val="6D6535F8"/>
    <w:rsid w:val="6D9C466E"/>
    <w:rsid w:val="6DC5053A"/>
    <w:rsid w:val="6DC76061"/>
    <w:rsid w:val="6DDD5597"/>
    <w:rsid w:val="6DE04DF0"/>
    <w:rsid w:val="6E2B5A4A"/>
    <w:rsid w:val="6E37351B"/>
    <w:rsid w:val="6E592F5C"/>
    <w:rsid w:val="6E5D0773"/>
    <w:rsid w:val="6E600263"/>
    <w:rsid w:val="6E657628"/>
    <w:rsid w:val="6E7C5820"/>
    <w:rsid w:val="6E7D6AD0"/>
    <w:rsid w:val="6E863266"/>
    <w:rsid w:val="6E893513"/>
    <w:rsid w:val="6ED7197D"/>
    <w:rsid w:val="6EF116EE"/>
    <w:rsid w:val="6F125558"/>
    <w:rsid w:val="6F481423"/>
    <w:rsid w:val="6F52053B"/>
    <w:rsid w:val="6F9079CA"/>
    <w:rsid w:val="70205EFC"/>
    <w:rsid w:val="705E57EC"/>
    <w:rsid w:val="708D6C3A"/>
    <w:rsid w:val="70C50B66"/>
    <w:rsid w:val="70FB7CAE"/>
    <w:rsid w:val="711C2B67"/>
    <w:rsid w:val="711D243B"/>
    <w:rsid w:val="71721C20"/>
    <w:rsid w:val="719B1CDE"/>
    <w:rsid w:val="71A36DE5"/>
    <w:rsid w:val="71AD2E50"/>
    <w:rsid w:val="71BA23DF"/>
    <w:rsid w:val="722722AE"/>
    <w:rsid w:val="72470BFD"/>
    <w:rsid w:val="725B321B"/>
    <w:rsid w:val="725D5241"/>
    <w:rsid w:val="726B5B54"/>
    <w:rsid w:val="72AB03E7"/>
    <w:rsid w:val="72AF3860"/>
    <w:rsid w:val="72FA2A34"/>
    <w:rsid w:val="7351143E"/>
    <w:rsid w:val="735C36EF"/>
    <w:rsid w:val="73771891"/>
    <w:rsid w:val="73A07956"/>
    <w:rsid w:val="73C76372"/>
    <w:rsid w:val="73DD1607"/>
    <w:rsid w:val="73E31090"/>
    <w:rsid w:val="74052ECC"/>
    <w:rsid w:val="74297776"/>
    <w:rsid w:val="74681C20"/>
    <w:rsid w:val="747338D1"/>
    <w:rsid w:val="74A4534E"/>
    <w:rsid w:val="75015D36"/>
    <w:rsid w:val="753C5586"/>
    <w:rsid w:val="7542511B"/>
    <w:rsid w:val="75556162"/>
    <w:rsid w:val="759333AA"/>
    <w:rsid w:val="760071A3"/>
    <w:rsid w:val="760320C9"/>
    <w:rsid w:val="761A2947"/>
    <w:rsid w:val="767C0572"/>
    <w:rsid w:val="767D219C"/>
    <w:rsid w:val="76816FC9"/>
    <w:rsid w:val="769015D8"/>
    <w:rsid w:val="76A95449"/>
    <w:rsid w:val="76A97F40"/>
    <w:rsid w:val="76C032EB"/>
    <w:rsid w:val="76C7601F"/>
    <w:rsid w:val="76D2381E"/>
    <w:rsid w:val="77151896"/>
    <w:rsid w:val="7722255A"/>
    <w:rsid w:val="774C75D7"/>
    <w:rsid w:val="779C40BA"/>
    <w:rsid w:val="77C374B8"/>
    <w:rsid w:val="77C46CBA"/>
    <w:rsid w:val="77D17C25"/>
    <w:rsid w:val="77FF2E76"/>
    <w:rsid w:val="78050C36"/>
    <w:rsid w:val="78454752"/>
    <w:rsid w:val="78520C1D"/>
    <w:rsid w:val="78746E42"/>
    <w:rsid w:val="78A1154B"/>
    <w:rsid w:val="78BC4A58"/>
    <w:rsid w:val="78EF7736"/>
    <w:rsid w:val="790C6DE5"/>
    <w:rsid w:val="796C5D0E"/>
    <w:rsid w:val="79E06D4D"/>
    <w:rsid w:val="79F301DD"/>
    <w:rsid w:val="7A03606C"/>
    <w:rsid w:val="7A12592A"/>
    <w:rsid w:val="7A1473B5"/>
    <w:rsid w:val="7A4F60BF"/>
    <w:rsid w:val="7A807CC3"/>
    <w:rsid w:val="7AA07A65"/>
    <w:rsid w:val="7AA11507"/>
    <w:rsid w:val="7AB12BA9"/>
    <w:rsid w:val="7AB160CE"/>
    <w:rsid w:val="7B0D52CF"/>
    <w:rsid w:val="7B1D650F"/>
    <w:rsid w:val="7B241EDA"/>
    <w:rsid w:val="7B485DD1"/>
    <w:rsid w:val="7B5D6256"/>
    <w:rsid w:val="7B65510B"/>
    <w:rsid w:val="7B8350BA"/>
    <w:rsid w:val="7B8F5527"/>
    <w:rsid w:val="7BA14395"/>
    <w:rsid w:val="7BC6232A"/>
    <w:rsid w:val="7BC76D39"/>
    <w:rsid w:val="7BFE5679"/>
    <w:rsid w:val="7C0F31A0"/>
    <w:rsid w:val="7C1205E0"/>
    <w:rsid w:val="7C2A00B7"/>
    <w:rsid w:val="7C3004C2"/>
    <w:rsid w:val="7C7E6484"/>
    <w:rsid w:val="7C803F94"/>
    <w:rsid w:val="7C831CEC"/>
    <w:rsid w:val="7C8379C0"/>
    <w:rsid w:val="7CB018F4"/>
    <w:rsid w:val="7CBB244F"/>
    <w:rsid w:val="7D005BEE"/>
    <w:rsid w:val="7D140B97"/>
    <w:rsid w:val="7D5174E4"/>
    <w:rsid w:val="7D5344FE"/>
    <w:rsid w:val="7D5439F3"/>
    <w:rsid w:val="7D5B3117"/>
    <w:rsid w:val="7D715FE9"/>
    <w:rsid w:val="7DD11E1D"/>
    <w:rsid w:val="7DD33209"/>
    <w:rsid w:val="7DD3767D"/>
    <w:rsid w:val="7E521976"/>
    <w:rsid w:val="7E857902"/>
    <w:rsid w:val="7E9D0396"/>
    <w:rsid w:val="7EA5607F"/>
    <w:rsid w:val="7F1135E0"/>
    <w:rsid w:val="7F2D5A04"/>
    <w:rsid w:val="7F7102BA"/>
    <w:rsid w:val="7F9D2916"/>
    <w:rsid w:val="7FB84DAC"/>
    <w:rsid w:val="7FF64583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2085</Words>
  <Characters>2134</Characters>
  <Lines>0</Lines>
  <Paragraphs>0</Paragraphs>
  <TotalTime>4</TotalTime>
  <ScaleCrop>false</ScaleCrop>
  <LinksUpToDate>false</LinksUpToDate>
  <CharactersWithSpaces>2135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2015-05-19T02:30:00Z</dcterms:created>
  <dc:creator>admin</dc:creator>
  <cp:lastModifiedBy>常谦</cp:lastModifiedBy>
  <cp:lastPrinted>2020-11-05T06:21:00Z</cp:lastPrinted>
  <dcterms:modified xsi:type="dcterms:W3CDTF">2022-08-12T10:17:54Z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8E89ECAB28D94C7E81A42CC1DB9399B1</vt:lpwstr>
  </property>
</Properties>
</file>