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94" w:rsidRPr="005A2C3C" w:rsidRDefault="00406694" w:rsidP="00FB0219">
      <w:pPr>
        <w:widowControl/>
        <w:shd w:val="clear" w:color="auto" w:fill="FFFFFF"/>
        <w:outlineLvl w:val="0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r w:rsidRPr="005A2C3C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Pr="005A2C3C"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1</w:t>
      </w:r>
      <w:r w:rsidRPr="005A2C3C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：</w:t>
      </w:r>
    </w:p>
    <w:p w:rsidR="00406694" w:rsidRPr="00A459C5" w:rsidRDefault="00406694" w:rsidP="00A459C5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A459C5">
        <w:rPr>
          <w:rFonts w:ascii="方正小标宋简体" w:eastAsia="方正小标宋简体" w:hAnsi="宋体" w:hint="eastAsia"/>
          <w:b/>
          <w:sz w:val="36"/>
          <w:szCs w:val="36"/>
        </w:rPr>
        <w:t>河北省桃林口水库事务中心</w:t>
      </w:r>
      <w:r w:rsidRPr="00A459C5">
        <w:rPr>
          <w:rFonts w:ascii="方正小标宋简体" w:eastAsia="方正小标宋简体" w:hAnsi="宋体"/>
          <w:b/>
          <w:sz w:val="36"/>
          <w:szCs w:val="36"/>
        </w:rPr>
        <w:t>2021</w:t>
      </w:r>
      <w:r w:rsidRPr="00A459C5">
        <w:rPr>
          <w:rFonts w:ascii="方正小标宋简体" w:eastAsia="方正小标宋简体" w:hAnsi="宋体" w:hint="eastAsia"/>
          <w:b/>
          <w:sz w:val="36"/>
          <w:szCs w:val="36"/>
        </w:rPr>
        <w:t>年度</w:t>
      </w:r>
    </w:p>
    <w:p w:rsidR="00406694" w:rsidRPr="00A459C5" w:rsidRDefault="00406694" w:rsidP="00A459C5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A459C5">
        <w:rPr>
          <w:rFonts w:ascii="方正小标宋简体" w:eastAsia="方正小标宋简体" w:hAnsi="宋体" w:hint="eastAsia"/>
          <w:b/>
          <w:sz w:val="36"/>
          <w:szCs w:val="36"/>
        </w:rPr>
        <w:t>公开招聘工作人员面试考生防疫与安全须知</w:t>
      </w:r>
    </w:p>
    <w:p w:rsidR="00406694" w:rsidRDefault="00406694">
      <w:pPr>
        <w:pStyle w:val="NormalWeb"/>
        <w:widowControl/>
        <w:spacing w:beforeAutospacing="0" w:afterAutospacing="0" w:line="560" w:lineRule="atLeast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 </w:t>
      </w:r>
    </w:p>
    <w:p w:rsidR="00406694" w:rsidRPr="009F217F" w:rsidRDefault="00406694" w:rsidP="009F217F">
      <w:pPr>
        <w:widowControl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为确保我中心</w:t>
      </w:r>
      <w:r w:rsidRPr="009F217F"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2021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年度公开招聘面试工作安全顺利进行，保障广大考生和考务工作人员生命安全和身体健康，根据当前疫情形势和防控相关规定，现将我中心</w:t>
      </w:r>
      <w:r w:rsidRPr="009F217F"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  <w:t>2021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年度公开招聘工作人员面试新冠肺炎疫情防控有关事项公告如下：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一、参加面试的考生须在资格复审前</w:t>
      </w:r>
      <w:r w:rsidRPr="009F217F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7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天（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8"/>
          <w:attr w:name="Year" w:val="2022"/>
        </w:smartTagPr>
        <w:r w:rsidRPr="009F217F">
          <w:rPr>
            <w:rFonts w:ascii="仿宋_GB2312" w:eastAsia="仿宋_GB2312" w:hAnsi="仿宋" w:cs="仿宋"/>
            <w:color w:val="000000"/>
            <w:sz w:val="32"/>
            <w:szCs w:val="32"/>
            <w:shd w:val="clear" w:color="auto" w:fill="FFFFFF"/>
          </w:rPr>
          <w:t>8</w:t>
        </w:r>
        <w:r w:rsidRPr="009F217F">
          <w:rPr>
            <w:rFonts w:ascii="仿宋_GB2312" w:eastAsia="仿宋_GB2312" w:hAnsi="仿宋" w:cs="仿宋" w:hint="eastAsia"/>
            <w:color w:val="000000"/>
            <w:sz w:val="32"/>
            <w:szCs w:val="32"/>
            <w:shd w:val="clear" w:color="auto" w:fill="FFFFFF"/>
          </w:rPr>
          <w:t>月</w:t>
        </w:r>
        <w:r w:rsidRPr="009F217F">
          <w:rPr>
            <w:rFonts w:ascii="仿宋_GB2312" w:eastAsia="仿宋_GB2312" w:hAnsi="仿宋" w:cs="仿宋"/>
            <w:color w:val="000000"/>
            <w:sz w:val="32"/>
            <w:szCs w:val="32"/>
            <w:shd w:val="clear" w:color="auto" w:fill="FFFFFF"/>
          </w:rPr>
          <w:t>1</w:t>
        </w:r>
        <w:r>
          <w:rPr>
            <w:rFonts w:ascii="仿宋_GB2312" w:eastAsia="仿宋_GB2312" w:hAnsi="仿宋" w:cs="仿宋"/>
            <w:color w:val="000000"/>
            <w:sz w:val="32"/>
            <w:szCs w:val="32"/>
            <w:shd w:val="clear" w:color="auto" w:fill="FFFFFF"/>
          </w:rPr>
          <w:t>8</w:t>
        </w:r>
        <w:r w:rsidRPr="009F217F">
          <w:rPr>
            <w:rFonts w:ascii="仿宋_GB2312" w:eastAsia="仿宋_GB2312" w:hAnsi="仿宋" w:cs="仿宋" w:hint="eastAsia"/>
            <w:color w:val="000000"/>
            <w:sz w:val="32"/>
            <w:szCs w:val="32"/>
            <w:shd w:val="clear" w:color="auto" w:fill="FFFFFF"/>
          </w:rPr>
          <w:t>日前</w:t>
        </w:r>
      </w:smartTag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）申领“河北健康码”“通信大数据行程卡”“秦皇岛健康宝”。“河北健康码”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申领方式为：通过微信、支付宝搜索“河北健康码”小程序，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自动生成个人“河北健康码”。“通信大数据行程卡”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申领方式为：通过微信、支付宝搜索“通信大数据行程卡”小程序，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获取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“通信大数据行程卡”。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“秦皇岛健康宝”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申领方式为：通过微信搜索“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秦皇岛健康宝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”小程序，外地来秦人员要在“秦来秦往”中向预定酒店进行报备（外地考生如不提前报备，存在劝返风险，后果自负）。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建议考生持续关注个人“河北健康码”、“通信大数据行程卡”</w:t>
      </w:r>
      <w:r w:rsidRPr="009F217F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和“秦皇岛健康宝”状态，如有异常，应及时查明原因，并按相关要求执行。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二、考生应随时关注国内疫情权威信息，根据个人健康监测和行程情况，做好参考准备。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1.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资格复审及面试前，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10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天内无国（境）外旅居史，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7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天内无国内疫情中高风险区旅居史，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7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日内无低风险区（中、高风险区所在县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&lt;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市、区、旗，直辖市的乡镇、街道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&gt;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的其他地区，下同）旅居史，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10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天内与新冠阳性感染者、疑似病例无密切接触史，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7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天内与密切接触者无密切接触史，符合上述条件的考生：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1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）河北健康码、行程码均为绿码且健康状况正常，</w:t>
      </w:r>
      <w:bookmarkStart w:id="0" w:name="_GoBack"/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资格复审时持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小时核酸检测阴性证明（纸质报告、电子报告均可，时间计算以核酸采样时间为准，下同），面试时持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小时内核酸检测阴性证明，面试当天先经现场测量体温。</w:t>
      </w:r>
    </w:p>
    <w:bookmarkEnd w:id="0"/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  <w:highlight w:val="yellow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（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2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）资格复审及面试前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7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天有发热、干咳、咽痛、乏力、嗅（味）觉减退、腹泻等症状的，须到医院发热门诊进行鉴别诊断、排除新冠肺炎感染风险。面试当天，上述发热、咳嗽等症状未消失的，经考点卫生防疫专业人员排查无疫情传播风险、研判评估可以参加面试的，安排到隔离备用考场参加面试。</w:t>
      </w:r>
    </w:p>
    <w:p w:rsidR="00406694" w:rsidRPr="009F217F" w:rsidRDefault="00406694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（</w:t>
      </w:r>
      <w:r w:rsidRPr="009F217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3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）既往新冠肺炎确诊病例、无症状感染者及密切接触者，现已按规定完成隔离治疗、解除隔离和医学观察的考生，应当主动向考区所在地面试机构报告并提供相关证明材料。资格复审及面试当天，河北健康码、行程码均为绿码且健康状况正常，持资格复审前</w:t>
      </w:r>
      <w:r w:rsidRPr="009F217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小时内核酸阴性证明、面试前</w:t>
      </w:r>
      <w:r w:rsidRPr="009F217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小时内核酸检测阴性证明，可参加资格复审及面试。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2.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近期有国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(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境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)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外、国内疫情中、高风险区旅居史的考生，自入境或离开国内疫情中高风险区之日起计算，至资格复审及面试前已按规定完成集中隔离、居家医学观察或健康监测的，持资格复审前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小时内核酸阴性证明、面试前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小时内核酸检测阴性证明，河北健康码、行程码均为绿码且健康状况正常，经现场测量体温正常，可参加资格复审及面试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资格复审及面试前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7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日内有低风险区旅居史的考生，自离开低风险区之日起计算，至资格复审及面试前已按疫情防控规定完成“三天两检”核酸检测的，持“三天两检”核酸检测阴性证明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资格复审前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小时内核酸阴性证明、面试前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小时内核酸检测阴性证明，河北健康码、行程码均为绿码且健康状况正常，经现场测量体温正常，可参加资格复审及面试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3.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在治疗期、集中隔离、居家医学观察和居家健康监测的涉疫风险人员，不得参加面试。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河北健康码非绿码，以及按照前款提示无法提供相关健康证明的考生，不得参加资格复审和面试。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4.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考生在面试过程中出现发热、咳嗽等症状，由考点联系卫生防疫专业人员进行初步诊断，视情况安排到隔离备用考场参加面试，或者立即采取隔离措施，送往定点医院进行医治。</w:t>
      </w:r>
    </w:p>
    <w:p w:rsidR="00406694" w:rsidRPr="009F217F" w:rsidRDefault="00406694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考生对个人健康状况填报实行承诺制，承诺填报内容真实、准确、完整，凡隐瞒、漏报、谎报旅居史、接触史、健康状况等疫情防控重点信息的，依规依纪依法处理。</w:t>
      </w:r>
    </w:p>
    <w:p w:rsidR="00406694" w:rsidRPr="009F217F" w:rsidRDefault="00406694">
      <w:pPr>
        <w:widowControl/>
        <w:spacing w:line="560" w:lineRule="atLeast"/>
        <w:ind w:firstLine="640"/>
        <w:jc w:val="left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资格复审和面试时，考生须持有效的二代居民身份证、打印的《笔试准考证》和《个人健康信息承诺书》，向考务工作人员出示“河北健康码”、行程码、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持资格复审前</w:t>
      </w:r>
      <w:r w:rsidRPr="009F217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小时内核酸阴性证明、面试前</w:t>
      </w:r>
      <w:r w:rsidRPr="009F217F">
        <w:rPr>
          <w:rFonts w:ascii="仿宋_GB2312" w:eastAsia="仿宋_GB2312" w:hAnsi="仿宋" w:cs="仿宋"/>
          <w:color w:val="000000"/>
          <w:kern w:val="0"/>
          <w:sz w:val="32"/>
          <w:szCs w:val="32"/>
        </w:rPr>
        <w:t>24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小时内核酸检测阴性证明</w:t>
      </w:r>
      <w:r w:rsidRPr="009F217F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shd w:val="clear" w:color="auto" w:fill="FFFFFF"/>
        </w:rPr>
        <w:t>及必备的相关健康证明，经现场测温正常后进入考场。</w:t>
      </w:r>
    </w:p>
    <w:p w:rsidR="00406694" w:rsidRPr="009F217F" w:rsidRDefault="00406694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三、考生进入考点后，需全程佩戴符合防护要求的口罩（建议佩戴医用外科口罩），仅在入场核验身份和面试答辩时可以暂时摘下口罩。考生须听从考点工作人员指挥，分散进入考场，进出考场、如厕时均须与他人保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9F217F">
          <w:rPr>
            <w:rFonts w:ascii="仿宋_GB2312" w:eastAsia="仿宋_GB2312" w:hAnsi="仿宋" w:cs="仿宋"/>
            <w:color w:val="000000"/>
            <w:sz w:val="32"/>
            <w:szCs w:val="32"/>
          </w:rPr>
          <w:t>1</w:t>
        </w:r>
        <w:r w:rsidRPr="009F217F"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米</w:t>
        </w:r>
      </w:smartTag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以上距离，避免近距离接触交流。</w:t>
      </w:r>
    </w:p>
    <w:p w:rsidR="00406694" w:rsidRPr="009F217F" w:rsidRDefault="00406694" w:rsidP="00E12815">
      <w:pPr>
        <w:pStyle w:val="NormalWeb"/>
        <w:widowControl/>
        <w:spacing w:beforeAutospacing="0" w:afterAutospacing="0" w:line="560" w:lineRule="atLeast"/>
        <w:ind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四、考生应当了解知悉疫情防控政策，增加疫情防控意识，做好个人防护工作。应密切关注居住地和秦皇岛市疫情情况，自本须知公布之日起，第一时间了解秦皇岛市疫情防控相关要求，合理安排时间到达秦皇岛市，按照要求开展核酸检测，保持健康码正常。来自国（境）外和国内疫情低、中、高风险区的考生，按疫情防控规定需履行报备手续的，应当及时主动向考区所在地报备（外地来秦人员通过“秦皇岛健康宝”小程序，在“秦来秦往”模块向预定酒店进行报备）。资格复审及面试前主动减少外出和不必要的聚集、人员接触，不到人群拥挤、通风不好的场所，不到疫情防控处于中高风险等级的地区，乘坐公共交通工具时应注意规避疫情风险。面试期间需入住酒店的，请选择有资质并符合复工复产要求的酒店，并提前向拟入住酒店了解疫情防控要求。公告发布后，疫情防控工作有新要求和规定的，我中心将另行公告通知，请考生随时关注河北省水利厅网站（</w:t>
      </w:r>
      <w:r w:rsidRPr="009F217F">
        <w:rPr>
          <w:rFonts w:ascii="仿宋_GB2312" w:eastAsia="仿宋_GB2312" w:hAnsi="仿宋" w:cs="仿宋"/>
          <w:color w:val="000000"/>
          <w:sz w:val="32"/>
          <w:szCs w:val="32"/>
        </w:rPr>
        <w:t>http://slt.hebei.gov.cn/</w:t>
      </w:r>
      <w:r w:rsidRPr="009F217F">
        <w:rPr>
          <w:rFonts w:ascii="仿宋_GB2312" w:eastAsia="仿宋_GB2312" w:hAnsi="仿宋" w:cs="仿宋" w:hint="eastAsia"/>
          <w:color w:val="000000"/>
          <w:sz w:val="32"/>
          <w:szCs w:val="32"/>
        </w:rPr>
        <w:t>）。</w:t>
      </w:r>
    </w:p>
    <w:sectPr w:rsidR="00406694" w:rsidRPr="009F217F" w:rsidSect="003F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IyYzJlNzNlOTU0NTc3ZWY4YWE5ZmQ0YjllZTcwNzUifQ=="/>
  </w:docVars>
  <w:rsids>
    <w:rsidRoot w:val="00651549"/>
    <w:rsid w:val="000037A8"/>
    <w:rsid w:val="00021E28"/>
    <w:rsid w:val="00053BDC"/>
    <w:rsid w:val="0006088E"/>
    <w:rsid w:val="000A2FDC"/>
    <w:rsid w:val="00144AC5"/>
    <w:rsid w:val="00145A91"/>
    <w:rsid w:val="00155555"/>
    <w:rsid w:val="00166DE5"/>
    <w:rsid w:val="00196CEE"/>
    <w:rsid w:val="0021263B"/>
    <w:rsid w:val="00225378"/>
    <w:rsid w:val="002E6898"/>
    <w:rsid w:val="00383809"/>
    <w:rsid w:val="003E0641"/>
    <w:rsid w:val="003F5BE0"/>
    <w:rsid w:val="003F5FC8"/>
    <w:rsid w:val="003F71F3"/>
    <w:rsid w:val="00406694"/>
    <w:rsid w:val="00455C78"/>
    <w:rsid w:val="004627A4"/>
    <w:rsid w:val="00470BAE"/>
    <w:rsid w:val="00471CFD"/>
    <w:rsid w:val="00472CBC"/>
    <w:rsid w:val="004A226F"/>
    <w:rsid w:val="004B0972"/>
    <w:rsid w:val="004B5DC7"/>
    <w:rsid w:val="005A2C3C"/>
    <w:rsid w:val="005C46CD"/>
    <w:rsid w:val="005E275F"/>
    <w:rsid w:val="006244AF"/>
    <w:rsid w:val="00651549"/>
    <w:rsid w:val="00824767"/>
    <w:rsid w:val="008A2D31"/>
    <w:rsid w:val="008A7575"/>
    <w:rsid w:val="008C20DB"/>
    <w:rsid w:val="009112C4"/>
    <w:rsid w:val="00942CE7"/>
    <w:rsid w:val="009F217F"/>
    <w:rsid w:val="00A3128D"/>
    <w:rsid w:val="00A459C5"/>
    <w:rsid w:val="00A93080"/>
    <w:rsid w:val="00AC05B2"/>
    <w:rsid w:val="00B71C68"/>
    <w:rsid w:val="00C02C38"/>
    <w:rsid w:val="00C13418"/>
    <w:rsid w:val="00C655EB"/>
    <w:rsid w:val="00D37D99"/>
    <w:rsid w:val="00DA54CA"/>
    <w:rsid w:val="00DC0F1B"/>
    <w:rsid w:val="00DE107D"/>
    <w:rsid w:val="00E12815"/>
    <w:rsid w:val="00E15893"/>
    <w:rsid w:val="00EF6BEA"/>
    <w:rsid w:val="00EF701A"/>
    <w:rsid w:val="00F575C3"/>
    <w:rsid w:val="00FB0219"/>
    <w:rsid w:val="00FB2737"/>
    <w:rsid w:val="00FF78DD"/>
    <w:rsid w:val="01227D26"/>
    <w:rsid w:val="01353F1C"/>
    <w:rsid w:val="013A11A1"/>
    <w:rsid w:val="01C40DDD"/>
    <w:rsid w:val="01E31405"/>
    <w:rsid w:val="0200793B"/>
    <w:rsid w:val="02055B09"/>
    <w:rsid w:val="02220BDD"/>
    <w:rsid w:val="024B7699"/>
    <w:rsid w:val="025657AD"/>
    <w:rsid w:val="025D08EA"/>
    <w:rsid w:val="02824579"/>
    <w:rsid w:val="02A357B2"/>
    <w:rsid w:val="02B26E88"/>
    <w:rsid w:val="02F33F73"/>
    <w:rsid w:val="031A67DB"/>
    <w:rsid w:val="03280EF8"/>
    <w:rsid w:val="038A3960"/>
    <w:rsid w:val="039F0BC2"/>
    <w:rsid w:val="03B2682F"/>
    <w:rsid w:val="03D13336"/>
    <w:rsid w:val="03F56925"/>
    <w:rsid w:val="03FB485E"/>
    <w:rsid w:val="041230E1"/>
    <w:rsid w:val="04207E21"/>
    <w:rsid w:val="043F0BEF"/>
    <w:rsid w:val="044E78FD"/>
    <w:rsid w:val="045D72C7"/>
    <w:rsid w:val="046E5030"/>
    <w:rsid w:val="04A668E4"/>
    <w:rsid w:val="04AB3B8E"/>
    <w:rsid w:val="04B36EE7"/>
    <w:rsid w:val="04CC1D57"/>
    <w:rsid w:val="04D31337"/>
    <w:rsid w:val="051B7113"/>
    <w:rsid w:val="05733B7B"/>
    <w:rsid w:val="0575490C"/>
    <w:rsid w:val="05A455D5"/>
    <w:rsid w:val="05BE78F1"/>
    <w:rsid w:val="05DB04A3"/>
    <w:rsid w:val="05E6136B"/>
    <w:rsid w:val="0623060C"/>
    <w:rsid w:val="066040B6"/>
    <w:rsid w:val="06744B38"/>
    <w:rsid w:val="0677253B"/>
    <w:rsid w:val="06A42F8B"/>
    <w:rsid w:val="06DE2A49"/>
    <w:rsid w:val="06DE30FA"/>
    <w:rsid w:val="070531B0"/>
    <w:rsid w:val="070C51C5"/>
    <w:rsid w:val="075E313A"/>
    <w:rsid w:val="07866B35"/>
    <w:rsid w:val="078C625B"/>
    <w:rsid w:val="079C00B5"/>
    <w:rsid w:val="07CF36C6"/>
    <w:rsid w:val="07D3384F"/>
    <w:rsid w:val="07FF3B57"/>
    <w:rsid w:val="08014347"/>
    <w:rsid w:val="086F3F38"/>
    <w:rsid w:val="0874698D"/>
    <w:rsid w:val="087E40F2"/>
    <w:rsid w:val="08B83231"/>
    <w:rsid w:val="08C07E24"/>
    <w:rsid w:val="08E753B1"/>
    <w:rsid w:val="091D0DD3"/>
    <w:rsid w:val="09410F65"/>
    <w:rsid w:val="09843957"/>
    <w:rsid w:val="09864BCA"/>
    <w:rsid w:val="098D1299"/>
    <w:rsid w:val="099A43F7"/>
    <w:rsid w:val="09AE09B2"/>
    <w:rsid w:val="09C90B42"/>
    <w:rsid w:val="0A0E38B0"/>
    <w:rsid w:val="0ACC48A0"/>
    <w:rsid w:val="0BA61B9C"/>
    <w:rsid w:val="0C156539"/>
    <w:rsid w:val="0C255F14"/>
    <w:rsid w:val="0C4072B2"/>
    <w:rsid w:val="0C601702"/>
    <w:rsid w:val="0CA254F5"/>
    <w:rsid w:val="0CC64445"/>
    <w:rsid w:val="0D123931"/>
    <w:rsid w:val="0D1D3A97"/>
    <w:rsid w:val="0D33389B"/>
    <w:rsid w:val="0D4B4524"/>
    <w:rsid w:val="0D5B77EB"/>
    <w:rsid w:val="0D6945E7"/>
    <w:rsid w:val="0DAD5C53"/>
    <w:rsid w:val="0DB727A4"/>
    <w:rsid w:val="0E09528C"/>
    <w:rsid w:val="0E121D82"/>
    <w:rsid w:val="0E15651D"/>
    <w:rsid w:val="0E4221B9"/>
    <w:rsid w:val="0E6E29D3"/>
    <w:rsid w:val="0E931D60"/>
    <w:rsid w:val="0E9C279A"/>
    <w:rsid w:val="0EB371F0"/>
    <w:rsid w:val="0EBC1EF2"/>
    <w:rsid w:val="0ED168E7"/>
    <w:rsid w:val="0EEA79A9"/>
    <w:rsid w:val="0EF6013C"/>
    <w:rsid w:val="0F630E3B"/>
    <w:rsid w:val="0F9A317D"/>
    <w:rsid w:val="0FB80D8F"/>
    <w:rsid w:val="0FC802D4"/>
    <w:rsid w:val="10400C7E"/>
    <w:rsid w:val="104B26C9"/>
    <w:rsid w:val="10515BB4"/>
    <w:rsid w:val="10802373"/>
    <w:rsid w:val="10977CD8"/>
    <w:rsid w:val="109E5A78"/>
    <w:rsid w:val="10D73F5D"/>
    <w:rsid w:val="11660265"/>
    <w:rsid w:val="116752E1"/>
    <w:rsid w:val="11A7426A"/>
    <w:rsid w:val="124204F3"/>
    <w:rsid w:val="12665599"/>
    <w:rsid w:val="128C56AE"/>
    <w:rsid w:val="13124C07"/>
    <w:rsid w:val="13310D38"/>
    <w:rsid w:val="13E11515"/>
    <w:rsid w:val="13F75ED3"/>
    <w:rsid w:val="14714FDD"/>
    <w:rsid w:val="14BB38FA"/>
    <w:rsid w:val="14EA4F9C"/>
    <w:rsid w:val="14FB6DC8"/>
    <w:rsid w:val="153951E6"/>
    <w:rsid w:val="153F081E"/>
    <w:rsid w:val="15471668"/>
    <w:rsid w:val="158B4916"/>
    <w:rsid w:val="15912D81"/>
    <w:rsid w:val="1594241D"/>
    <w:rsid w:val="159E2680"/>
    <w:rsid w:val="15CB5E83"/>
    <w:rsid w:val="15F33A7F"/>
    <w:rsid w:val="167D0169"/>
    <w:rsid w:val="169057B7"/>
    <w:rsid w:val="16D97C3F"/>
    <w:rsid w:val="17010EAC"/>
    <w:rsid w:val="1722776F"/>
    <w:rsid w:val="17285513"/>
    <w:rsid w:val="173710AA"/>
    <w:rsid w:val="176F4EEF"/>
    <w:rsid w:val="179B3F36"/>
    <w:rsid w:val="17A35BFB"/>
    <w:rsid w:val="17B574A5"/>
    <w:rsid w:val="17BE6FF8"/>
    <w:rsid w:val="183E5B94"/>
    <w:rsid w:val="18483DC2"/>
    <w:rsid w:val="18A14FE7"/>
    <w:rsid w:val="18A706B9"/>
    <w:rsid w:val="18D81119"/>
    <w:rsid w:val="18D92F68"/>
    <w:rsid w:val="19671843"/>
    <w:rsid w:val="197A0088"/>
    <w:rsid w:val="19A52E4A"/>
    <w:rsid w:val="19C614EB"/>
    <w:rsid w:val="1A0C111B"/>
    <w:rsid w:val="1A0E5658"/>
    <w:rsid w:val="1A3214DC"/>
    <w:rsid w:val="1A325E8C"/>
    <w:rsid w:val="1A5B7129"/>
    <w:rsid w:val="1A66082C"/>
    <w:rsid w:val="1A8E38DF"/>
    <w:rsid w:val="1A903AFB"/>
    <w:rsid w:val="1A9C375D"/>
    <w:rsid w:val="1AA72BF2"/>
    <w:rsid w:val="1AC76DF0"/>
    <w:rsid w:val="1ACF72AA"/>
    <w:rsid w:val="1AD02149"/>
    <w:rsid w:val="1AD9586F"/>
    <w:rsid w:val="1B157B5C"/>
    <w:rsid w:val="1B503DC4"/>
    <w:rsid w:val="1B897024"/>
    <w:rsid w:val="1BD93961"/>
    <w:rsid w:val="1BDF5C76"/>
    <w:rsid w:val="1BF9122C"/>
    <w:rsid w:val="1BFB6AD2"/>
    <w:rsid w:val="1BFC4422"/>
    <w:rsid w:val="1C0302FC"/>
    <w:rsid w:val="1C244D1E"/>
    <w:rsid w:val="1C2B0682"/>
    <w:rsid w:val="1C2C0CB2"/>
    <w:rsid w:val="1C426FC0"/>
    <w:rsid w:val="1C716FAF"/>
    <w:rsid w:val="1C7E7562"/>
    <w:rsid w:val="1C872CDB"/>
    <w:rsid w:val="1CD67F7C"/>
    <w:rsid w:val="1CE57ECC"/>
    <w:rsid w:val="1D027106"/>
    <w:rsid w:val="1D374F2E"/>
    <w:rsid w:val="1D3E15EC"/>
    <w:rsid w:val="1D8A2A83"/>
    <w:rsid w:val="1DB06A6D"/>
    <w:rsid w:val="1DDF0F7C"/>
    <w:rsid w:val="1E020C80"/>
    <w:rsid w:val="1E025F17"/>
    <w:rsid w:val="1E446A63"/>
    <w:rsid w:val="1E623F83"/>
    <w:rsid w:val="1E876FC3"/>
    <w:rsid w:val="1EB267A4"/>
    <w:rsid w:val="1F190486"/>
    <w:rsid w:val="1F3B15DE"/>
    <w:rsid w:val="1F5426F2"/>
    <w:rsid w:val="1F642329"/>
    <w:rsid w:val="1FA257FC"/>
    <w:rsid w:val="1FAD2314"/>
    <w:rsid w:val="1FB234F9"/>
    <w:rsid w:val="1FF00B97"/>
    <w:rsid w:val="201C5E0F"/>
    <w:rsid w:val="202B59E2"/>
    <w:rsid w:val="20440402"/>
    <w:rsid w:val="20457135"/>
    <w:rsid w:val="206E2381"/>
    <w:rsid w:val="208F0FE4"/>
    <w:rsid w:val="20992FDD"/>
    <w:rsid w:val="20B31DDB"/>
    <w:rsid w:val="20F52909"/>
    <w:rsid w:val="210A7D9E"/>
    <w:rsid w:val="21276ED6"/>
    <w:rsid w:val="217B6F14"/>
    <w:rsid w:val="21E74BB6"/>
    <w:rsid w:val="220B1C60"/>
    <w:rsid w:val="22331FD0"/>
    <w:rsid w:val="223331A6"/>
    <w:rsid w:val="228D5F39"/>
    <w:rsid w:val="22BB17B1"/>
    <w:rsid w:val="22BF4037"/>
    <w:rsid w:val="22D067DB"/>
    <w:rsid w:val="2301462D"/>
    <w:rsid w:val="2302372E"/>
    <w:rsid w:val="231C5EB2"/>
    <w:rsid w:val="23454B83"/>
    <w:rsid w:val="23607DE2"/>
    <w:rsid w:val="23892DDD"/>
    <w:rsid w:val="238B2917"/>
    <w:rsid w:val="23B24E0B"/>
    <w:rsid w:val="23BE3486"/>
    <w:rsid w:val="23C93BD9"/>
    <w:rsid w:val="23D179C5"/>
    <w:rsid w:val="23D22919"/>
    <w:rsid w:val="23F30C56"/>
    <w:rsid w:val="242C7443"/>
    <w:rsid w:val="24853FA4"/>
    <w:rsid w:val="249E6E14"/>
    <w:rsid w:val="24AD1F91"/>
    <w:rsid w:val="24C0322E"/>
    <w:rsid w:val="24C71B0D"/>
    <w:rsid w:val="24F84776"/>
    <w:rsid w:val="251D388F"/>
    <w:rsid w:val="25B933A9"/>
    <w:rsid w:val="25E46D38"/>
    <w:rsid w:val="25E80009"/>
    <w:rsid w:val="26164A91"/>
    <w:rsid w:val="262E0E06"/>
    <w:rsid w:val="266B0D73"/>
    <w:rsid w:val="26B973EE"/>
    <w:rsid w:val="27014791"/>
    <w:rsid w:val="2715137F"/>
    <w:rsid w:val="27384E38"/>
    <w:rsid w:val="275D3DC3"/>
    <w:rsid w:val="276F00D9"/>
    <w:rsid w:val="279055AB"/>
    <w:rsid w:val="27A55F84"/>
    <w:rsid w:val="27D1399A"/>
    <w:rsid w:val="27FA0805"/>
    <w:rsid w:val="28447CD2"/>
    <w:rsid w:val="28594272"/>
    <w:rsid w:val="28CE5320"/>
    <w:rsid w:val="28DA6598"/>
    <w:rsid w:val="28F60571"/>
    <w:rsid w:val="28F60FCD"/>
    <w:rsid w:val="28F65471"/>
    <w:rsid w:val="28FC05AD"/>
    <w:rsid w:val="292518B2"/>
    <w:rsid w:val="29300FB7"/>
    <w:rsid w:val="29491A44"/>
    <w:rsid w:val="29583A35"/>
    <w:rsid w:val="298F1421"/>
    <w:rsid w:val="299364BC"/>
    <w:rsid w:val="299B75A1"/>
    <w:rsid w:val="29D05CC2"/>
    <w:rsid w:val="2A09294E"/>
    <w:rsid w:val="2A1759E6"/>
    <w:rsid w:val="2A585CB7"/>
    <w:rsid w:val="2A611E7B"/>
    <w:rsid w:val="2A6B62AA"/>
    <w:rsid w:val="2A724EF6"/>
    <w:rsid w:val="2A8B127A"/>
    <w:rsid w:val="2ABB304D"/>
    <w:rsid w:val="2AD30360"/>
    <w:rsid w:val="2B147CFF"/>
    <w:rsid w:val="2B2E6FF8"/>
    <w:rsid w:val="2B5244B4"/>
    <w:rsid w:val="2B5E4393"/>
    <w:rsid w:val="2B6A3896"/>
    <w:rsid w:val="2B804AA3"/>
    <w:rsid w:val="2BE0412D"/>
    <w:rsid w:val="2BF805B9"/>
    <w:rsid w:val="2C387B4E"/>
    <w:rsid w:val="2C463A0E"/>
    <w:rsid w:val="2CB433A2"/>
    <w:rsid w:val="2CBE0804"/>
    <w:rsid w:val="2CCE5A47"/>
    <w:rsid w:val="2CDE2DEE"/>
    <w:rsid w:val="2CE47D2A"/>
    <w:rsid w:val="2CF03F85"/>
    <w:rsid w:val="2CFB7EF2"/>
    <w:rsid w:val="2D0A3868"/>
    <w:rsid w:val="2D0F08AF"/>
    <w:rsid w:val="2D15584A"/>
    <w:rsid w:val="2D1F08B7"/>
    <w:rsid w:val="2D3D2B71"/>
    <w:rsid w:val="2D642644"/>
    <w:rsid w:val="2D8A58F3"/>
    <w:rsid w:val="2E22713F"/>
    <w:rsid w:val="2E295D71"/>
    <w:rsid w:val="2EA23B64"/>
    <w:rsid w:val="2EC71D42"/>
    <w:rsid w:val="2ED26038"/>
    <w:rsid w:val="2EF40F73"/>
    <w:rsid w:val="2F020A41"/>
    <w:rsid w:val="2F092F93"/>
    <w:rsid w:val="2F260ABC"/>
    <w:rsid w:val="2F957AE8"/>
    <w:rsid w:val="2FAD0853"/>
    <w:rsid w:val="2FAF1ED5"/>
    <w:rsid w:val="2FD60DFE"/>
    <w:rsid w:val="3052566D"/>
    <w:rsid w:val="305F1B4D"/>
    <w:rsid w:val="30637313"/>
    <w:rsid w:val="30B6636A"/>
    <w:rsid w:val="30CF050F"/>
    <w:rsid w:val="30E958BB"/>
    <w:rsid w:val="30F504CA"/>
    <w:rsid w:val="312D7689"/>
    <w:rsid w:val="312E1301"/>
    <w:rsid w:val="313A7EC4"/>
    <w:rsid w:val="31435B14"/>
    <w:rsid w:val="318B0841"/>
    <w:rsid w:val="31992E3D"/>
    <w:rsid w:val="319E64E3"/>
    <w:rsid w:val="31A87524"/>
    <w:rsid w:val="31DE1FF0"/>
    <w:rsid w:val="32052E6C"/>
    <w:rsid w:val="331704BD"/>
    <w:rsid w:val="331B1319"/>
    <w:rsid w:val="334A4B46"/>
    <w:rsid w:val="33994F2A"/>
    <w:rsid w:val="339B3285"/>
    <w:rsid w:val="33A4039F"/>
    <w:rsid w:val="33B324F6"/>
    <w:rsid w:val="33E83217"/>
    <w:rsid w:val="33F219C4"/>
    <w:rsid w:val="340731B0"/>
    <w:rsid w:val="340D5E2D"/>
    <w:rsid w:val="346A326E"/>
    <w:rsid w:val="347251AF"/>
    <w:rsid w:val="34985E1D"/>
    <w:rsid w:val="34A4180F"/>
    <w:rsid w:val="34A42225"/>
    <w:rsid w:val="34B50CB6"/>
    <w:rsid w:val="34C9145B"/>
    <w:rsid w:val="34EF129B"/>
    <w:rsid w:val="34FA3BF3"/>
    <w:rsid w:val="35365AA0"/>
    <w:rsid w:val="354D0808"/>
    <w:rsid w:val="35523B51"/>
    <w:rsid w:val="358160C7"/>
    <w:rsid w:val="359E3D43"/>
    <w:rsid w:val="35D501BC"/>
    <w:rsid w:val="35E825E5"/>
    <w:rsid w:val="360867E3"/>
    <w:rsid w:val="362178A5"/>
    <w:rsid w:val="362A0508"/>
    <w:rsid w:val="362B2289"/>
    <w:rsid w:val="362D4887"/>
    <w:rsid w:val="366D2842"/>
    <w:rsid w:val="36704F09"/>
    <w:rsid w:val="3688019F"/>
    <w:rsid w:val="369662A5"/>
    <w:rsid w:val="36C56482"/>
    <w:rsid w:val="37276472"/>
    <w:rsid w:val="372E5DD5"/>
    <w:rsid w:val="374A387D"/>
    <w:rsid w:val="375F68D7"/>
    <w:rsid w:val="3790083E"/>
    <w:rsid w:val="37974D89"/>
    <w:rsid w:val="37E900CB"/>
    <w:rsid w:val="38023939"/>
    <w:rsid w:val="380D00E1"/>
    <w:rsid w:val="384D672F"/>
    <w:rsid w:val="38835861"/>
    <w:rsid w:val="388F28C7"/>
    <w:rsid w:val="38C369F1"/>
    <w:rsid w:val="38F823C9"/>
    <w:rsid w:val="38FF05EA"/>
    <w:rsid w:val="390B0AF7"/>
    <w:rsid w:val="39553AED"/>
    <w:rsid w:val="3971469F"/>
    <w:rsid w:val="3972192D"/>
    <w:rsid w:val="39C658FF"/>
    <w:rsid w:val="39CB2AED"/>
    <w:rsid w:val="39DA774C"/>
    <w:rsid w:val="39E3455C"/>
    <w:rsid w:val="3A497A28"/>
    <w:rsid w:val="3A5669F3"/>
    <w:rsid w:val="3A6322F5"/>
    <w:rsid w:val="3A9E1931"/>
    <w:rsid w:val="3AAD5AFE"/>
    <w:rsid w:val="3AE53941"/>
    <w:rsid w:val="3B255741"/>
    <w:rsid w:val="3B9B7A28"/>
    <w:rsid w:val="3BD45B13"/>
    <w:rsid w:val="3BDB4052"/>
    <w:rsid w:val="3BE15822"/>
    <w:rsid w:val="3C0056C8"/>
    <w:rsid w:val="3C1A2306"/>
    <w:rsid w:val="3C4A1903"/>
    <w:rsid w:val="3C796B68"/>
    <w:rsid w:val="3C7D5D63"/>
    <w:rsid w:val="3CC43C83"/>
    <w:rsid w:val="3CDA60DA"/>
    <w:rsid w:val="3D036C09"/>
    <w:rsid w:val="3D6469F5"/>
    <w:rsid w:val="3D8449A1"/>
    <w:rsid w:val="3D922FF7"/>
    <w:rsid w:val="3D957437"/>
    <w:rsid w:val="3DAF04AF"/>
    <w:rsid w:val="3DC237F9"/>
    <w:rsid w:val="3DD27DDC"/>
    <w:rsid w:val="3DD70179"/>
    <w:rsid w:val="3E0D77EC"/>
    <w:rsid w:val="3E1675C3"/>
    <w:rsid w:val="3E5F5FC7"/>
    <w:rsid w:val="3E9F3978"/>
    <w:rsid w:val="3EC50BD4"/>
    <w:rsid w:val="3ED3246D"/>
    <w:rsid w:val="3EDA0E14"/>
    <w:rsid w:val="3EDC2B8F"/>
    <w:rsid w:val="3EE91D9D"/>
    <w:rsid w:val="3F1F68EE"/>
    <w:rsid w:val="3F3029AA"/>
    <w:rsid w:val="3F3B545B"/>
    <w:rsid w:val="3F880691"/>
    <w:rsid w:val="3FB52449"/>
    <w:rsid w:val="3FE5186A"/>
    <w:rsid w:val="3FE90A07"/>
    <w:rsid w:val="404E0982"/>
    <w:rsid w:val="407E50B7"/>
    <w:rsid w:val="40A82503"/>
    <w:rsid w:val="40B35266"/>
    <w:rsid w:val="40BC4452"/>
    <w:rsid w:val="40D95004"/>
    <w:rsid w:val="40F76A41"/>
    <w:rsid w:val="41217824"/>
    <w:rsid w:val="41306BEE"/>
    <w:rsid w:val="41336EE8"/>
    <w:rsid w:val="415241FD"/>
    <w:rsid w:val="41546130"/>
    <w:rsid w:val="41811B86"/>
    <w:rsid w:val="420F09AF"/>
    <w:rsid w:val="423C08D1"/>
    <w:rsid w:val="42464136"/>
    <w:rsid w:val="42532F86"/>
    <w:rsid w:val="425A3F23"/>
    <w:rsid w:val="42613503"/>
    <w:rsid w:val="42905B96"/>
    <w:rsid w:val="42C45840"/>
    <w:rsid w:val="42DE02C6"/>
    <w:rsid w:val="42EE7BE3"/>
    <w:rsid w:val="42FF03CA"/>
    <w:rsid w:val="43346E69"/>
    <w:rsid w:val="436239D7"/>
    <w:rsid w:val="43872C1F"/>
    <w:rsid w:val="43AA3558"/>
    <w:rsid w:val="43ED3D0C"/>
    <w:rsid w:val="44223F78"/>
    <w:rsid w:val="44642539"/>
    <w:rsid w:val="44A74C61"/>
    <w:rsid w:val="45240F4C"/>
    <w:rsid w:val="45554E75"/>
    <w:rsid w:val="45637592"/>
    <w:rsid w:val="45813EBC"/>
    <w:rsid w:val="45BA4E53"/>
    <w:rsid w:val="45FC1DFE"/>
    <w:rsid w:val="46203ACC"/>
    <w:rsid w:val="46307309"/>
    <w:rsid w:val="46332438"/>
    <w:rsid w:val="46384977"/>
    <w:rsid w:val="465B742D"/>
    <w:rsid w:val="4670640B"/>
    <w:rsid w:val="467B315C"/>
    <w:rsid w:val="46B04A59"/>
    <w:rsid w:val="46DD15C6"/>
    <w:rsid w:val="46F5246C"/>
    <w:rsid w:val="473135AB"/>
    <w:rsid w:val="473C62ED"/>
    <w:rsid w:val="47440713"/>
    <w:rsid w:val="4747298B"/>
    <w:rsid w:val="475573AE"/>
    <w:rsid w:val="479922DC"/>
    <w:rsid w:val="47A3615F"/>
    <w:rsid w:val="47A52ED9"/>
    <w:rsid w:val="47C84024"/>
    <w:rsid w:val="480E0DE0"/>
    <w:rsid w:val="483603EC"/>
    <w:rsid w:val="48AE2F20"/>
    <w:rsid w:val="48F444F9"/>
    <w:rsid w:val="49045C50"/>
    <w:rsid w:val="490B0080"/>
    <w:rsid w:val="491237A9"/>
    <w:rsid w:val="491A440C"/>
    <w:rsid w:val="499C2277"/>
    <w:rsid w:val="49C425C9"/>
    <w:rsid w:val="49D24CE6"/>
    <w:rsid w:val="49D34077"/>
    <w:rsid w:val="49D605EE"/>
    <w:rsid w:val="49DA14CE"/>
    <w:rsid w:val="49F509D5"/>
    <w:rsid w:val="4A295549"/>
    <w:rsid w:val="4A4E23DD"/>
    <w:rsid w:val="4A6E2C61"/>
    <w:rsid w:val="4A8F0E29"/>
    <w:rsid w:val="4ACC52C9"/>
    <w:rsid w:val="4B37654A"/>
    <w:rsid w:val="4B885FA4"/>
    <w:rsid w:val="4B8B7843"/>
    <w:rsid w:val="4BB25D48"/>
    <w:rsid w:val="4BCC685E"/>
    <w:rsid w:val="4BD5286C"/>
    <w:rsid w:val="4BDA3F13"/>
    <w:rsid w:val="4C291CF0"/>
    <w:rsid w:val="4C4A2E25"/>
    <w:rsid w:val="4C8B3BF3"/>
    <w:rsid w:val="4CEA67EB"/>
    <w:rsid w:val="4CF96907"/>
    <w:rsid w:val="4D083276"/>
    <w:rsid w:val="4D591C88"/>
    <w:rsid w:val="4D596AB1"/>
    <w:rsid w:val="4D797528"/>
    <w:rsid w:val="4D7E0303"/>
    <w:rsid w:val="4DA37538"/>
    <w:rsid w:val="4DFB0ADC"/>
    <w:rsid w:val="4E231FB4"/>
    <w:rsid w:val="4E395A8F"/>
    <w:rsid w:val="4E404B2B"/>
    <w:rsid w:val="4E5B34FC"/>
    <w:rsid w:val="4E5E1D71"/>
    <w:rsid w:val="4E674F02"/>
    <w:rsid w:val="4E777623"/>
    <w:rsid w:val="4E9B1B4B"/>
    <w:rsid w:val="4EBC7D13"/>
    <w:rsid w:val="4EDE60D6"/>
    <w:rsid w:val="4F0D55B3"/>
    <w:rsid w:val="4F1119BE"/>
    <w:rsid w:val="4F464F29"/>
    <w:rsid w:val="4F4769FA"/>
    <w:rsid w:val="4F7725B8"/>
    <w:rsid w:val="4F847D02"/>
    <w:rsid w:val="4FD73056"/>
    <w:rsid w:val="4FDA2B47"/>
    <w:rsid w:val="500E25A8"/>
    <w:rsid w:val="50357D7D"/>
    <w:rsid w:val="5038161B"/>
    <w:rsid w:val="50AA163D"/>
    <w:rsid w:val="50C86E43"/>
    <w:rsid w:val="50CB0BB2"/>
    <w:rsid w:val="50EE4AFC"/>
    <w:rsid w:val="50FB0FC7"/>
    <w:rsid w:val="51071719"/>
    <w:rsid w:val="512C1180"/>
    <w:rsid w:val="5155773A"/>
    <w:rsid w:val="51926385"/>
    <w:rsid w:val="51C116E4"/>
    <w:rsid w:val="51CF6DBB"/>
    <w:rsid w:val="51DC4F0A"/>
    <w:rsid w:val="51ED4DB3"/>
    <w:rsid w:val="521C5B42"/>
    <w:rsid w:val="52495D62"/>
    <w:rsid w:val="524C361A"/>
    <w:rsid w:val="526D4C9B"/>
    <w:rsid w:val="529D7A0A"/>
    <w:rsid w:val="52B07B8F"/>
    <w:rsid w:val="532F30EC"/>
    <w:rsid w:val="53312A7E"/>
    <w:rsid w:val="5358625C"/>
    <w:rsid w:val="537507FE"/>
    <w:rsid w:val="53A37ED7"/>
    <w:rsid w:val="53CF33EE"/>
    <w:rsid w:val="53E141FF"/>
    <w:rsid w:val="53E61BDA"/>
    <w:rsid w:val="53F252D8"/>
    <w:rsid w:val="53FE33E8"/>
    <w:rsid w:val="54320A2E"/>
    <w:rsid w:val="543A2167"/>
    <w:rsid w:val="544753C2"/>
    <w:rsid w:val="54BE69CF"/>
    <w:rsid w:val="54BF230B"/>
    <w:rsid w:val="55083CB2"/>
    <w:rsid w:val="550F7632"/>
    <w:rsid w:val="55727A33"/>
    <w:rsid w:val="55B805A1"/>
    <w:rsid w:val="55E877CA"/>
    <w:rsid w:val="560C332E"/>
    <w:rsid w:val="56156687"/>
    <w:rsid w:val="56271E99"/>
    <w:rsid w:val="56912A70"/>
    <w:rsid w:val="57517EB7"/>
    <w:rsid w:val="575E5E0B"/>
    <w:rsid w:val="578D34F8"/>
    <w:rsid w:val="579637F7"/>
    <w:rsid w:val="57985A70"/>
    <w:rsid w:val="57AE3C91"/>
    <w:rsid w:val="57EA33D3"/>
    <w:rsid w:val="57F057AD"/>
    <w:rsid w:val="5813309A"/>
    <w:rsid w:val="583711C0"/>
    <w:rsid w:val="58401BFE"/>
    <w:rsid w:val="58615BB3"/>
    <w:rsid w:val="58676186"/>
    <w:rsid w:val="587E09D7"/>
    <w:rsid w:val="58812BFC"/>
    <w:rsid w:val="5886386C"/>
    <w:rsid w:val="58B73A25"/>
    <w:rsid w:val="58CB0421"/>
    <w:rsid w:val="58FA1B64"/>
    <w:rsid w:val="59367040"/>
    <w:rsid w:val="595A3E5B"/>
    <w:rsid w:val="595F030D"/>
    <w:rsid w:val="59763438"/>
    <w:rsid w:val="59D62D18"/>
    <w:rsid w:val="59DB16F2"/>
    <w:rsid w:val="59FA6314"/>
    <w:rsid w:val="5A2A4781"/>
    <w:rsid w:val="5A546AD1"/>
    <w:rsid w:val="5A5879DD"/>
    <w:rsid w:val="5A7C60CB"/>
    <w:rsid w:val="5AFE1DDF"/>
    <w:rsid w:val="5B13515F"/>
    <w:rsid w:val="5B4D1F72"/>
    <w:rsid w:val="5B4E24A9"/>
    <w:rsid w:val="5B601E69"/>
    <w:rsid w:val="5B6D2AC1"/>
    <w:rsid w:val="5BC80990"/>
    <w:rsid w:val="5BF64864"/>
    <w:rsid w:val="5C043425"/>
    <w:rsid w:val="5C1178F0"/>
    <w:rsid w:val="5C1473E0"/>
    <w:rsid w:val="5C4E46A0"/>
    <w:rsid w:val="5C725384"/>
    <w:rsid w:val="5C844566"/>
    <w:rsid w:val="5C8515EC"/>
    <w:rsid w:val="5C870085"/>
    <w:rsid w:val="5CAC1409"/>
    <w:rsid w:val="5D053CB1"/>
    <w:rsid w:val="5D29366A"/>
    <w:rsid w:val="5D2A2230"/>
    <w:rsid w:val="5D3A2E77"/>
    <w:rsid w:val="5D543B61"/>
    <w:rsid w:val="5D696B93"/>
    <w:rsid w:val="5D7B1A07"/>
    <w:rsid w:val="5D8021EE"/>
    <w:rsid w:val="5D827FFC"/>
    <w:rsid w:val="5D9A7210"/>
    <w:rsid w:val="5DC14A5A"/>
    <w:rsid w:val="5DCA47DE"/>
    <w:rsid w:val="5DDA005A"/>
    <w:rsid w:val="5E140C16"/>
    <w:rsid w:val="5E1A089A"/>
    <w:rsid w:val="5E5D0BCB"/>
    <w:rsid w:val="5E613E56"/>
    <w:rsid w:val="5EAF2FC7"/>
    <w:rsid w:val="5EB154D0"/>
    <w:rsid w:val="5EDD1975"/>
    <w:rsid w:val="5F043CD3"/>
    <w:rsid w:val="5F154640"/>
    <w:rsid w:val="5F223BC2"/>
    <w:rsid w:val="5F431C3D"/>
    <w:rsid w:val="5F5F2987"/>
    <w:rsid w:val="5F6B7317"/>
    <w:rsid w:val="5F6C4618"/>
    <w:rsid w:val="5FB81275"/>
    <w:rsid w:val="5FEB0458"/>
    <w:rsid w:val="5FFA1467"/>
    <w:rsid w:val="600B28A8"/>
    <w:rsid w:val="60A501AC"/>
    <w:rsid w:val="60D57EFC"/>
    <w:rsid w:val="61202383"/>
    <w:rsid w:val="613100ED"/>
    <w:rsid w:val="613A2DB2"/>
    <w:rsid w:val="6146126C"/>
    <w:rsid w:val="6165009E"/>
    <w:rsid w:val="61656D32"/>
    <w:rsid w:val="619A0388"/>
    <w:rsid w:val="619A2136"/>
    <w:rsid w:val="61C91640"/>
    <w:rsid w:val="61D05B58"/>
    <w:rsid w:val="61D5316E"/>
    <w:rsid w:val="623B56C7"/>
    <w:rsid w:val="625E65CD"/>
    <w:rsid w:val="6288047D"/>
    <w:rsid w:val="62CA5DFB"/>
    <w:rsid w:val="62DD746D"/>
    <w:rsid w:val="631C282A"/>
    <w:rsid w:val="636832FC"/>
    <w:rsid w:val="63796D65"/>
    <w:rsid w:val="63894210"/>
    <w:rsid w:val="63A526A2"/>
    <w:rsid w:val="63D01E3F"/>
    <w:rsid w:val="64231BE8"/>
    <w:rsid w:val="642644C9"/>
    <w:rsid w:val="64287FE6"/>
    <w:rsid w:val="642D58B1"/>
    <w:rsid w:val="643319E9"/>
    <w:rsid w:val="64462101"/>
    <w:rsid w:val="648B23B3"/>
    <w:rsid w:val="6496301E"/>
    <w:rsid w:val="649B1BBE"/>
    <w:rsid w:val="64DE1B46"/>
    <w:rsid w:val="64FB56E5"/>
    <w:rsid w:val="65280D25"/>
    <w:rsid w:val="652E33B0"/>
    <w:rsid w:val="65646CE3"/>
    <w:rsid w:val="65E41BD1"/>
    <w:rsid w:val="666A0E45"/>
    <w:rsid w:val="667025A2"/>
    <w:rsid w:val="66AB26EF"/>
    <w:rsid w:val="66AD6467"/>
    <w:rsid w:val="66B81808"/>
    <w:rsid w:val="66C35C8B"/>
    <w:rsid w:val="670818F0"/>
    <w:rsid w:val="671053D7"/>
    <w:rsid w:val="671105B6"/>
    <w:rsid w:val="6712451C"/>
    <w:rsid w:val="672C67D1"/>
    <w:rsid w:val="676B4BBF"/>
    <w:rsid w:val="67705E13"/>
    <w:rsid w:val="677C5CD4"/>
    <w:rsid w:val="67A207B4"/>
    <w:rsid w:val="67C223E6"/>
    <w:rsid w:val="67C779FD"/>
    <w:rsid w:val="683A1F7D"/>
    <w:rsid w:val="68487C65"/>
    <w:rsid w:val="6861575B"/>
    <w:rsid w:val="688E2ECE"/>
    <w:rsid w:val="68A87FAE"/>
    <w:rsid w:val="68DB53CB"/>
    <w:rsid w:val="69295F72"/>
    <w:rsid w:val="69382960"/>
    <w:rsid w:val="6976738D"/>
    <w:rsid w:val="69825989"/>
    <w:rsid w:val="69A47FF6"/>
    <w:rsid w:val="69BC5A67"/>
    <w:rsid w:val="69BC7A70"/>
    <w:rsid w:val="69BF6BDD"/>
    <w:rsid w:val="69DA1480"/>
    <w:rsid w:val="69FB3EBE"/>
    <w:rsid w:val="6A2C63F9"/>
    <w:rsid w:val="6A483035"/>
    <w:rsid w:val="6A5B5588"/>
    <w:rsid w:val="6AA05C6A"/>
    <w:rsid w:val="6AB7336F"/>
    <w:rsid w:val="6B036F9E"/>
    <w:rsid w:val="6C0E79A8"/>
    <w:rsid w:val="6C17401C"/>
    <w:rsid w:val="6C1C0317"/>
    <w:rsid w:val="6C4B6506"/>
    <w:rsid w:val="6C4C04D0"/>
    <w:rsid w:val="6C4C7AA1"/>
    <w:rsid w:val="6C56014C"/>
    <w:rsid w:val="6C5F0204"/>
    <w:rsid w:val="6C8D4D71"/>
    <w:rsid w:val="6CB0014C"/>
    <w:rsid w:val="6CB76737"/>
    <w:rsid w:val="6CE23B04"/>
    <w:rsid w:val="6CE460B9"/>
    <w:rsid w:val="6D0D2495"/>
    <w:rsid w:val="6D2074E5"/>
    <w:rsid w:val="6D4F35D6"/>
    <w:rsid w:val="6D502BE5"/>
    <w:rsid w:val="6D6535F8"/>
    <w:rsid w:val="6D9C466E"/>
    <w:rsid w:val="6DC5053A"/>
    <w:rsid w:val="6DC76061"/>
    <w:rsid w:val="6DDD5597"/>
    <w:rsid w:val="6DE04DF0"/>
    <w:rsid w:val="6E2B5A4A"/>
    <w:rsid w:val="6E37351B"/>
    <w:rsid w:val="6E592F5C"/>
    <w:rsid w:val="6E5D0773"/>
    <w:rsid w:val="6E600263"/>
    <w:rsid w:val="6E657628"/>
    <w:rsid w:val="6E7C5820"/>
    <w:rsid w:val="6E7D6AD0"/>
    <w:rsid w:val="6E863266"/>
    <w:rsid w:val="6E893513"/>
    <w:rsid w:val="6ED7197D"/>
    <w:rsid w:val="6EF116EE"/>
    <w:rsid w:val="6F125558"/>
    <w:rsid w:val="6F481423"/>
    <w:rsid w:val="6F52053B"/>
    <w:rsid w:val="6F9079CA"/>
    <w:rsid w:val="70205EFC"/>
    <w:rsid w:val="705E57EC"/>
    <w:rsid w:val="708D6C3A"/>
    <w:rsid w:val="70C50B66"/>
    <w:rsid w:val="70FB7CAE"/>
    <w:rsid w:val="711C2B67"/>
    <w:rsid w:val="711D243B"/>
    <w:rsid w:val="71721C20"/>
    <w:rsid w:val="719B1CDE"/>
    <w:rsid w:val="71A36DE5"/>
    <w:rsid w:val="71AD2E50"/>
    <w:rsid w:val="71BA23DF"/>
    <w:rsid w:val="722722AE"/>
    <w:rsid w:val="72470BFD"/>
    <w:rsid w:val="725B321B"/>
    <w:rsid w:val="725D5241"/>
    <w:rsid w:val="726B5B54"/>
    <w:rsid w:val="72AB03E7"/>
    <w:rsid w:val="72AF3860"/>
    <w:rsid w:val="72FA2A34"/>
    <w:rsid w:val="7351143E"/>
    <w:rsid w:val="735C36EF"/>
    <w:rsid w:val="73771891"/>
    <w:rsid w:val="73A07956"/>
    <w:rsid w:val="73C76372"/>
    <w:rsid w:val="73DD1607"/>
    <w:rsid w:val="73E31090"/>
    <w:rsid w:val="74052ECC"/>
    <w:rsid w:val="74297776"/>
    <w:rsid w:val="74681C20"/>
    <w:rsid w:val="747338D1"/>
    <w:rsid w:val="74A4534E"/>
    <w:rsid w:val="75015D36"/>
    <w:rsid w:val="753C5586"/>
    <w:rsid w:val="7542511B"/>
    <w:rsid w:val="75556162"/>
    <w:rsid w:val="759333AA"/>
    <w:rsid w:val="760071A3"/>
    <w:rsid w:val="760320C9"/>
    <w:rsid w:val="761A2947"/>
    <w:rsid w:val="767C0572"/>
    <w:rsid w:val="767D219C"/>
    <w:rsid w:val="76816FC9"/>
    <w:rsid w:val="769015D8"/>
    <w:rsid w:val="76A95449"/>
    <w:rsid w:val="76A97F40"/>
    <w:rsid w:val="76C032EB"/>
    <w:rsid w:val="76C7601F"/>
    <w:rsid w:val="76D2381E"/>
    <w:rsid w:val="77151896"/>
    <w:rsid w:val="7722255A"/>
    <w:rsid w:val="774C75D7"/>
    <w:rsid w:val="779C40BA"/>
    <w:rsid w:val="77C374B8"/>
    <w:rsid w:val="77C46CBA"/>
    <w:rsid w:val="77D17C25"/>
    <w:rsid w:val="77FF2E76"/>
    <w:rsid w:val="78050C36"/>
    <w:rsid w:val="78454752"/>
    <w:rsid w:val="78520C1D"/>
    <w:rsid w:val="78746E42"/>
    <w:rsid w:val="78A1154B"/>
    <w:rsid w:val="78BC4A58"/>
    <w:rsid w:val="78EF7736"/>
    <w:rsid w:val="790C6DE5"/>
    <w:rsid w:val="796C5D0E"/>
    <w:rsid w:val="79E06D4D"/>
    <w:rsid w:val="79F301DD"/>
    <w:rsid w:val="7A03606C"/>
    <w:rsid w:val="7A12592A"/>
    <w:rsid w:val="7A1473B5"/>
    <w:rsid w:val="7A4F60BF"/>
    <w:rsid w:val="7A807CC3"/>
    <w:rsid w:val="7AA07A65"/>
    <w:rsid w:val="7AA11507"/>
    <w:rsid w:val="7AB12BA9"/>
    <w:rsid w:val="7AB160CE"/>
    <w:rsid w:val="7B0D52CF"/>
    <w:rsid w:val="7B1D650F"/>
    <w:rsid w:val="7B241EDA"/>
    <w:rsid w:val="7B485DD1"/>
    <w:rsid w:val="7B5D6256"/>
    <w:rsid w:val="7B65510B"/>
    <w:rsid w:val="7B8350BA"/>
    <w:rsid w:val="7B8F5527"/>
    <w:rsid w:val="7BA14395"/>
    <w:rsid w:val="7BC6232A"/>
    <w:rsid w:val="7BC76D39"/>
    <w:rsid w:val="7BFE5679"/>
    <w:rsid w:val="7C0F31A0"/>
    <w:rsid w:val="7C1205E0"/>
    <w:rsid w:val="7C2A00B7"/>
    <w:rsid w:val="7C3004C2"/>
    <w:rsid w:val="7C7E6484"/>
    <w:rsid w:val="7C803F94"/>
    <w:rsid w:val="7C831CEC"/>
    <w:rsid w:val="7C8379C0"/>
    <w:rsid w:val="7CB018F4"/>
    <w:rsid w:val="7CBB244F"/>
    <w:rsid w:val="7D005BEE"/>
    <w:rsid w:val="7D140B97"/>
    <w:rsid w:val="7D5174E4"/>
    <w:rsid w:val="7D5344FE"/>
    <w:rsid w:val="7D5439F3"/>
    <w:rsid w:val="7D5B3117"/>
    <w:rsid w:val="7D715FE9"/>
    <w:rsid w:val="7DD11E1D"/>
    <w:rsid w:val="7DD33209"/>
    <w:rsid w:val="7DD3767D"/>
    <w:rsid w:val="7E521976"/>
    <w:rsid w:val="7E857902"/>
    <w:rsid w:val="7E9D0396"/>
    <w:rsid w:val="7EA5607F"/>
    <w:rsid w:val="7F1135E0"/>
    <w:rsid w:val="7F2D5A04"/>
    <w:rsid w:val="7F7102BA"/>
    <w:rsid w:val="7F9D2916"/>
    <w:rsid w:val="7FB84DAC"/>
    <w:rsid w:val="7FF64583"/>
    <w:rsid w:val="7FF7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E0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F5BE0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7575"/>
    <w:rPr>
      <w:rFonts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semiHidden/>
    <w:rsid w:val="003F5BE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5</Pages>
  <Words>334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15</cp:revision>
  <cp:lastPrinted>2022-08-16T02:25:00Z</cp:lastPrinted>
  <dcterms:created xsi:type="dcterms:W3CDTF">2015-05-19T02:30:00Z</dcterms:created>
  <dcterms:modified xsi:type="dcterms:W3CDTF">2022-08-16T06:37:00Z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8E89ECAB28D94C7E81A42CC1DB9399B1</vt:lpwstr>
  </property>
</Properties>
</file>